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495C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 w:firstLineChars="0"/>
        <w:jc w:val="both"/>
        <w:rPr>
          <w:rFonts w:hint="default" w:ascii="等线" w:hAnsi="等线" w:eastAsia="等线" w:cs="Times New Roman"/>
          <w:kern w:val="2"/>
          <w:sz w:val="32"/>
          <w:szCs w:val="32"/>
          <w14:ligatures w14:val="standardContextual"/>
        </w:rPr>
      </w:pPr>
      <w:r>
        <w:rPr>
          <w:rFonts w:hint="default" w:ascii="黑体" w:hAnsi="黑体" w:eastAsia="黑体" w:cs="黑体"/>
          <w:color w:val="000000"/>
          <w:kern w:val="2"/>
          <w:sz w:val="32"/>
          <w:szCs w:val="32"/>
          <w14:ligatures w14:val="standardContextual"/>
        </w:rPr>
        <w:t>附件</w:t>
      </w:r>
    </w:p>
    <w:p w14:paraId="2EF05F2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 w:firstLineChars="0"/>
        <w:jc w:val="center"/>
        <w:rPr>
          <w:rFonts w:hint="default" w:ascii="等线" w:hAnsi="等线" w:eastAsia="等线" w:cs="Times New Roman"/>
          <w:kern w:val="2"/>
          <w:sz w:val="21"/>
          <w:szCs w:val="22"/>
          <w14:ligatures w14:val="standardContextual"/>
        </w:rPr>
      </w:pPr>
    </w:p>
    <w:p w14:paraId="54E5E35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 w:firstLineChars="0"/>
        <w:jc w:val="center"/>
        <w:rPr>
          <w:rFonts w:hint="default" w:ascii="等线" w:hAnsi="等线" w:eastAsia="等线" w:cs="Times New Roman"/>
          <w:kern w:val="2"/>
          <w:sz w:val="21"/>
          <w:szCs w:val="22"/>
          <w14:ligatures w14:val="standardContextual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22"/>
          <w14:ligatures w14:val="standardContextual"/>
        </w:rPr>
        <w:t>2025年度甘肃省科技创新型企业名单</w:t>
      </w:r>
    </w:p>
    <w:p w14:paraId="5579FFD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 w:firstLineChars="0"/>
        <w:jc w:val="center"/>
        <w:rPr>
          <w:rFonts w:hint="default" w:ascii="等线" w:hAnsi="等线" w:eastAsia="等线" w:cs="Times New Roman"/>
          <w:kern w:val="2"/>
          <w:sz w:val="21"/>
          <w:szCs w:val="22"/>
          <w14:ligatures w14:val="standardContextual"/>
        </w:rPr>
      </w:pPr>
    </w:p>
    <w:p w14:paraId="20B4EC3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2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color w:val="000000"/>
          <w:kern w:val="2"/>
          <w:sz w:val="32"/>
          <w:szCs w:val="22"/>
          <w14:ligatures w14:val="standardContextual"/>
        </w:rPr>
        <w:t>1.兰州市（163家）</w:t>
      </w:r>
    </w:p>
    <w:p w14:paraId="04BCBCA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兰州市勘察测绘研究院有限公司</w:t>
      </w:r>
    </w:p>
    <w:p w14:paraId="028A77D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兰州市轨道交通有限公司</w:t>
      </w:r>
    </w:p>
    <w:p w14:paraId="7ACBD37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兰州华创数智信息技术有限公司</w:t>
      </w:r>
    </w:p>
    <w:p w14:paraId="04C49A0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甘肃科促数字技术有限公司</w:t>
      </w:r>
    </w:p>
    <w:p w14:paraId="2C9461D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甘肃万众科技产业园有限公司</w:t>
      </w:r>
    </w:p>
    <w:p w14:paraId="1DBFF4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甘肃菘茂建设工程有限公司</w:t>
      </w:r>
    </w:p>
    <w:p w14:paraId="0F3853A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甘肃展翅信息科技有限公司</w:t>
      </w:r>
    </w:p>
    <w:p w14:paraId="1A87F10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中流数智(甘肃）科技有限公司</w:t>
      </w:r>
    </w:p>
    <w:p w14:paraId="41C6F08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甘肃中丰建科工程集团有限公司</w:t>
      </w:r>
    </w:p>
    <w:p w14:paraId="5C73270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甘肃洁美佳环保科技有限公司</w:t>
      </w:r>
    </w:p>
    <w:p w14:paraId="2901A05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甘肃亚盛种业集团种子研究院有限公司</w:t>
      </w:r>
    </w:p>
    <w:p w14:paraId="64E299E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甘肃三林工程咨询有限责任公司</w:t>
      </w:r>
    </w:p>
    <w:p w14:paraId="366FFD5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甘肃宜色农业发展有限公司</w:t>
      </w:r>
    </w:p>
    <w:p w14:paraId="4F61084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兰州东保迅捷网络科技有限公司</w:t>
      </w:r>
    </w:p>
    <w:p w14:paraId="3EB6B39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甘肃中科汇能能源科技有限公司</w:t>
      </w:r>
    </w:p>
    <w:p w14:paraId="3B13A84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甘肃金宸源电力科技有限公司</w:t>
      </w:r>
    </w:p>
    <w:p w14:paraId="16A056D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甘肃兴恩特信息科技有限公司</w:t>
      </w:r>
    </w:p>
    <w:p w14:paraId="723D1A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中环星悦（甘肃）能源环保技术开发有限公司</w:t>
      </w:r>
    </w:p>
    <w:p w14:paraId="2C6DC24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甘肃金维寰宇勘测规划有限责任公司</w:t>
      </w:r>
    </w:p>
    <w:p w14:paraId="2A02E9F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甘肃友电物联科技有限公司</w:t>
      </w:r>
    </w:p>
    <w:p w14:paraId="616A51E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甘肃视点创新科技有限公司</w:t>
      </w:r>
    </w:p>
    <w:p w14:paraId="7CCDEC0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甘肃勇达飞供应链科技有限责任公司</w:t>
      </w:r>
    </w:p>
    <w:p w14:paraId="40342C2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兰州宏德伟业电子科技有限公司</w:t>
      </w:r>
    </w:p>
    <w:p w14:paraId="3197CF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甘肃展赫工程咨询有限责任公司</w:t>
      </w:r>
    </w:p>
    <w:p w14:paraId="3B2797B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兰州数城信息技术有限公司</w:t>
      </w:r>
    </w:p>
    <w:p w14:paraId="4AC385D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甘肃中弘建设工程有限公司</w:t>
      </w:r>
    </w:p>
    <w:p w14:paraId="4A6D19B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兰州华科广告装饰工程有限公司</w:t>
      </w:r>
    </w:p>
    <w:p w14:paraId="76C1B93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甘肃新视觉数字科技有限公司</w:t>
      </w:r>
    </w:p>
    <w:p w14:paraId="78A3C9C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甘肃慧信誉远信息科技有限公司</w:t>
      </w:r>
    </w:p>
    <w:p w14:paraId="0A6B90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甘肃卓铭信息科技有限公司</w:t>
      </w:r>
    </w:p>
    <w:p w14:paraId="2AEADE9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甘肃世达兴茂国际环保科技有限公司</w:t>
      </w:r>
    </w:p>
    <w:p w14:paraId="4CA37A3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甘肃宏智实业有限公司</w:t>
      </w:r>
    </w:p>
    <w:p w14:paraId="0FBD238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甘肃鑫精彩信息工程技术有限公司</w:t>
      </w:r>
    </w:p>
    <w:p w14:paraId="5FD369E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甘肃北漠科技有限公司</w:t>
      </w:r>
    </w:p>
    <w:p w14:paraId="033C563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榆中县国土测绘有限公司</w:t>
      </w:r>
    </w:p>
    <w:p w14:paraId="415FBC4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甘肃中丰建业工程建设有限责任公司</w:t>
      </w:r>
    </w:p>
    <w:p w14:paraId="665C345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甘肃福泽天下网络科技有限公司</w:t>
      </w:r>
    </w:p>
    <w:p w14:paraId="0727109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兰州大地矿业有限责任公司</w:t>
      </w:r>
    </w:p>
    <w:p w14:paraId="1AC9177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甘肃三有智能科技有限公司</w:t>
      </w:r>
    </w:p>
    <w:p w14:paraId="41E03E4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甘肃朝伟工程技术有限公司</w:t>
      </w:r>
    </w:p>
    <w:p w14:paraId="2F98619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甘肃盘经古道科技有限公司</w:t>
      </w:r>
    </w:p>
    <w:p w14:paraId="526A595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坷亚云科技（甘肃）有限公司</w:t>
      </w:r>
    </w:p>
    <w:p w14:paraId="0580726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兰州中大自动化科技有限公司</w:t>
      </w:r>
    </w:p>
    <w:p w14:paraId="1EFFC3C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甘肃纳丰农林科技有限公司</w:t>
      </w:r>
    </w:p>
    <w:p w14:paraId="4AD9732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甘肃嘉德益信息科技有限责任公司</w:t>
      </w:r>
    </w:p>
    <w:p w14:paraId="571986B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甘肃瀚文生态工程技术有限公司</w:t>
      </w:r>
    </w:p>
    <w:p w14:paraId="5D46076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兰州恒泰信息技术有限公司</w:t>
      </w:r>
    </w:p>
    <w:p w14:paraId="4EBCA39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兰州泉峻通讯科技有限公司</w:t>
      </w:r>
    </w:p>
    <w:p w14:paraId="731D4F5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甘肃扬子信息科技有限公司</w:t>
      </w:r>
    </w:p>
    <w:p w14:paraId="747CD77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甘肃奇门科技网络有限责任公司</w:t>
      </w:r>
    </w:p>
    <w:p w14:paraId="3584F38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甘肃中科盛项目管理咨询有限公司</w:t>
      </w:r>
    </w:p>
    <w:p w14:paraId="4F772A3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兰州创博信息科技有限公司</w:t>
      </w:r>
    </w:p>
    <w:p w14:paraId="168C48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甘肃鑫发交通工程有限公司</w:t>
      </w:r>
    </w:p>
    <w:p w14:paraId="646C426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甘肃碳能环保技术咨询有限公司</w:t>
      </w:r>
    </w:p>
    <w:p w14:paraId="137577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甘肃世晟网络科技有限公司</w:t>
      </w:r>
    </w:p>
    <w:p w14:paraId="05E1A1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甘肃旭程网络科技有限公司</w:t>
      </w:r>
    </w:p>
    <w:p w14:paraId="53E7F6C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甘肃聚意知远测绘有限公司</w:t>
      </w:r>
    </w:p>
    <w:p w14:paraId="29F97CD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甘肃省海康农牧发展有限公司</w:t>
      </w:r>
    </w:p>
    <w:p w14:paraId="7A0CC4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甘肃雅苒农业资源开发有限责任公司</w:t>
      </w:r>
    </w:p>
    <w:p w14:paraId="03D0B80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永登县田园农业科技有限公司</w:t>
      </w:r>
    </w:p>
    <w:p w14:paraId="783F25D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甘肃瑞尔丰农科贸有限公司</w:t>
      </w:r>
    </w:p>
    <w:p w14:paraId="24E61C3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甘肃旺鑫睿康农牧发展有限公司</w:t>
      </w:r>
    </w:p>
    <w:p w14:paraId="06BD5C7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兰州金百合农业科技有限责任公司</w:t>
      </w:r>
    </w:p>
    <w:p w14:paraId="3FC7CD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在水一方（兰州）生态庄园有限责任公司</w:t>
      </w:r>
    </w:p>
    <w:p w14:paraId="0822290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甘肃福瑞斯农牧科技有限公司</w:t>
      </w:r>
    </w:p>
    <w:p w14:paraId="24B3F66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甘肃乐普云科医疗器械有限公司</w:t>
      </w:r>
    </w:p>
    <w:p w14:paraId="13D8B69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甘肃鑫金农农业技术开发有限公司</w:t>
      </w:r>
    </w:p>
    <w:p w14:paraId="6DCB3E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甘肃康润源食品有限公司</w:t>
      </w:r>
    </w:p>
    <w:p w14:paraId="3BC487A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榆中天保生态牧业科技有限公司</w:t>
      </w:r>
    </w:p>
    <w:p w14:paraId="2EA346B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榆中博益农业科技服务有限公司</w:t>
      </w:r>
    </w:p>
    <w:p w14:paraId="60D5241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榆中兴业养殖有限公司</w:t>
      </w:r>
    </w:p>
    <w:p w14:paraId="668B4DB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兰州凯灵机电有限公司</w:t>
      </w:r>
    </w:p>
    <w:p w14:paraId="6D8D7D4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甘肃费希尔久安输配设备有限公司</w:t>
      </w:r>
    </w:p>
    <w:p w14:paraId="14076D2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甘肃绿锦环保功能材料技术有限公司</w:t>
      </w:r>
    </w:p>
    <w:p w14:paraId="6908BBE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兰州翔鑫工贸有限责任公司</w:t>
      </w:r>
    </w:p>
    <w:p w14:paraId="16FC3CB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兰州零特岩沥青科技有限公司</w:t>
      </w:r>
    </w:p>
    <w:p w14:paraId="3917B0D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甘肃星科蓝环保科技有限公司</w:t>
      </w:r>
    </w:p>
    <w:p w14:paraId="0EFDA5B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渤装（兰州）石化装备制造有限公司</w:t>
      </w:r>
    </w:p>
    <w:p w14:paraId="1F80BC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甘肃新二建建筑工程有限公司</w:t>
      </w:r>
    </w:p>
    <w:p w14:paraId="6A2FB46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甘肃美海港干冰科技有限公司</w:t>
      </w:r>
    </w:p>
    <w:p w14:paraId="7485B6F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甘肃驰骁建筑科技有限公司</w:t>
      </w:r>
    </w:p>
    <w:p w14:paraId="0A0468C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甘肃开拓环保科技有限公司</w:t>
      </w:r>
    </w:p>
    <w:p w14:paraId="195571C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兰州基时智造电源有限公司</w:t>
      </w:r>
    </w:p>
    <w:p w14:paraId="0883439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兰州政辉采暖设备有限公司</w:t>
      </w:r>
    </w:p>
    <w:p w14:paraId="01CC3CA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甘肃格罗拓扑智能科技有限公司</w:t>
      </w:r>
    </w:p>
    <w:p w14:paraId="149A5C8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甘肃兰泰鑫晟建材有限公司</w:t>
      </w:r>
    </w:p>
    <w:p w14:paraId="308FA2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兰州申马节能环保科技有限公司</w:t>
      </w:r>
    </w:p>
    <w:p w14:paraId="7F98651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甘肃志航图欣航空科技有限公司</w:t>
      </w:r>
    </w:p>
    <w:p w14:paraId="5E96DA8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兰州聚力通用标准件机电有限公司</w:t>
      </w:r>
    </w:p>
    <w:p w14:paraId="38F067D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康氧环保科技（甘肃）有限公司</w:t>
      </w:r>
    </w:p>
    <w:p w14:paraId="00F077E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甘肃四方乙炔气体有限公司</w:t>
      </w:r>
    </w:p>
    <w:p w14:paraId="2ADDE56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甘肃德邻重源工程咨询有限公司</w:t>
      </w:r>
    </w:p>
    <w:p w14:paraId="2ACB87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甘肃隆泰宜森环保科技有限公司</w:t>
      </w:r>
    </w:p>
    <w:p w14:paraId="650DF60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兰州交联电缆有限公司</w:t>
      </w:r>
    </w:p>
    <w:p w14:paraId="4223361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兰州鲁陇洁诚带式输送机科技发展有限公司</w:t>
      </w:r>
    </w:p>
    <w:p w14:paraId="53345C2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兰州科比特无人机科技有限公司</w:t>
      </w:r>
    </w:p>
    <w:p w14:paraId="2A214DA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甘肃博大线缆有限公司</w:t>
      </w:r>
    </w:p>
    <w:p w14:paraId="38B6A71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兰州睿杰食品工程有限公司</w:t>
      </w:r>
    </w:p>
    <w:p w14:paraId="10AC26A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兰州兰石钢构有限公司</w:t>
      </w:r>
    </w:p>
    <w:p w14:paraId="1308CB2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甘肃福玖映画数字科技有限公司</w:t>
      </w:r>
    </w:p>
    <w:p w14:paraId="4902A1A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甘肃巨航盛信息科技发展有限公司</w:t>
      </w:r>
    </w:p>
    <w:p w14:paraId="52A20D4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兰州倚能电力设计咨询有限公司</w:t>
      </w:r>
    </w:p>
    <w:p w14:paraId="4042F1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甘肃现代农业发展有限公司</w:t>
      </w:r>
    </w:p>
    <w:p w14:paraId="2C01F4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皋兰县万达热力有限责任公司</w:t>
      </w:r>
    </w:p>
    <w:p w14:paraId="35D491C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甘肃唐誉科技有限责任公司</w:t>
      </w:r>
    </w:p>
    <w:p w14:paraId="4DCE7B6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甘肃嘉荣建设工程科技有限公司</w:t>
      </w:r>
    </w:p>
    <w:p w14:paraId="120D4E8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甘肃省智慧城市建设有限公司</w:t>
      </w:r>
    </w:p>
    <w:p w14:paraId="5FFA7E1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甘肃汇宇荣合智能科技有限公司</w:t>
      </w:r>
    </w:p>
    <w:p w14:paraId="4FF2176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兰州德昌泰信息科技有限公司</w:t>
      </w:r>
    </w:p>
    <w:p w14:paraId="5DC242E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甘肃赛陆达物流技术服务有限公司</w:t>
      </w:r>
    </w:p>
    <w:p w14:paraId="2B8502C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甘肃讯泰达越科技有限公司</w:t>
      </w:r>
    </w:p>
    <w:p w14:paraId="70507FE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甘肃泰瑞信息科技工程有限公司</w:t>
      </w:r>
    </w:p>
    <w:p w14:paraId="11EFCC4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甘肃三叶草智能科技有限公司</w:t>
      </w:r>
    </w:p>
    <w:p w14:paraId="2EF8437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甘肃合和建设工程有限公司</w:t>
      </w:r>
    </w:p>
    <w:p w14:paraId="7E7FF09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甘肃厚友建筑科技有限公司</w:t>
      </w:r>
    </w:p>
    <w:p w14:paraId="796E47F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兰州文理信息科技有限公司</w:t>
      </w:r>
    </w:p>
    <w:p w14:paraId="2369751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甘肃时代博衍工程技术有限公司</w:t>
      </w:r>
    </w:p>
    <w:p w14:paraId="4A1B15F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甘肃万维天工成套装备开发有限公司</w:t>
      </w:r>
    </w:p>
    <w:p w14:paraId="382C9BC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甘肃省量子揽芯数字科技有限公司</w:t>
      </w:r>
    </w:p>
    <w:p w14:paraId="048AA29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兰州瀚绮信息科技有限公司</w:t>
      </w:r>
    </w:p>
    <w:p w14:paraId="1E06876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甘肃欣橙果文化传媒有限公司</w:t>
      </w:r>
    </w:p>
    <w:p w14:paraId="77E84DD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甘肃思享嘉科技传媒有限公司</w:t>
      </w:r>
    </w:p>
    <w:p w14:paraId="1F63730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甘肃天耀宏图科技有限公司</w:t>
      </w:r>
    </w:p>
    <w:p w14:paraId="2EB0CDA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甘肃点都网络技术有限公司</w:t>
      </w:r>
    </w:p>
    <w:p w14:paraId="1D912FB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甘肃鑫通仕达建筑工程有限公司</w:t>
      </w:r>
    </w:p>
    <w:p w14:paraId="7852DD7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兰州汇聚信息科技有限公司</w:t>
      </w:r>
    </w:p>
    <w:p w14:paraId="3A9214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兰州天智纵横工程咨询有限公司</w:t>
      </w:r>
    </w:p>
    <w:p w14:paraId="384C1C5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甘肃农康文化传媒有限责任公司</w:t>
      </w:r>
    </w:p>
    <w:p w14:paraId="309CDC9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甘肃盛图信息科技有限公司</w:t>
      </w:r>
    </w:p>
    <w:p w14:paraId="4B5D9C2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甘肃安航建筑工程检测有限公司</w:t>
      </w:r>
    </w:p>
    <w:p w14:paraId="20D5B23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甘肃索强照明工程有限公司</w:t>
      </w:r>
    </w:p>
    <w:p w14:paraId="2334A5F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甘肃瑞平消防科技有限公司</w:t>
      </w:r>
    </w:p>
    <w:p w14:paraId="20F903F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甘肃世通联升数据网络技术有限责任公司</w:t>
      </w:r>
    </w:p>
    <w:p w14:paraId="77EC447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兰州经图遥感工程科技有限公司</w:t>
      </w:r>
    </w:p>
    <w:p w14:paraId="58EC231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兰州坤琪电子科技技术有限公司</w:t>
      </w:r>
    </w:p>
    <w:p w14:paraId="4400994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甘肃百川通能源储运有限公司</w:t>
      </w:r>
    </w:p>
    <w:p w14:paraId="003E65D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兰州佳信捷智能科技有限公司</w:t>
      </w:r>
    </w:p>
    <w:p w14:paraId="50BC750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甘肃甘博生物科技有限公司</w:t>
      </w:r>
    </w:p>
    <w:p w14:paraId="4FCA858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兰州通大成农林科技有限公司</w:t>
      </w:r>
    </w:p>
    <w:p w14:paraId="272F2FA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甘肃大行农业科技开发有限公司</w:t>
      </w:r>
    </w:p>
    <w:p w14:paraId="58D5907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甘肃甘人农业开发有限公司</w:t>
      </w:r>
    </w:p>
    <w:p w14:paraId="1324E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甘肃三江牧流农业发展有限公司</w:t>
      </w:r>
    </w:p>
    <w:p w14:paraId="327B8B8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甘肃润丰悦生态农业发展有限公司</w:t>
      </w:r>
    </w:p>
    <w:p w14:paraId="421A84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兰州金之兰园艺科技有限公司</w:t>
      </w:r>
    </w:p>
    <w:p w14:paraId="1F47D94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甘肃磷丰源农业科技有限公司</w:t>
      </w:r>
    </w:p>
    <w:p w14:paraId="24EA920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甘肃丰景浩生态农产品有限公司</w:t>
      </w:r>
    </w:p>
    <w:p w14:paraId="19B425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竞心竞美（兰州）科技创新有限公司</w:t>
      </w:r>
    </w:p>
    <w:p w14:paraId="0036D75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永登县金牧清真食品有限公司</w:t>
      </w:r>
    </w:p>
    <w:p w14:paraId="6AF4B7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兰州九叶生物科技有限公司</w:t>
      </w:r>
    </w:p>
    <w:p w14:paraId="6C99AF2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榆中陇源农业有限公司</w:t>
      </w:r>
    </w:p>
    <w:p w14:paraId="5B95DBD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甘肃中农生态农业有限公司</w:t>
      </w:r>
    </w:p>
    <w:p w14:paraId="1394AB9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甘肃兰泉科技有限公司</w:t>
      </w:r>
    </w:p>
    <w:p w14:paraId="639EF85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甘肃乐活绿动运营发展有限公司</w:t>
      </w:r>
    </w:p>
    <w:p w14:paraId="3CF1360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甘肃逻思智造科技有限公司</w:t>
      </w:r>
    </w:p>
    <w:p w14:paraId="6DA68B9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甘肃省兰草新生态科技有限公司</w:t>
      </w:r>
    </w:p>
    <w:p w14:paraId="0A9576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兰州耒耜农业科技发展有限公司</w:t>
      </w:r>
    </w:p>
    <w:p w14:paraId="34CFB92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甘肃欣利达电力器材有限公司</w:t>
      </w:r>
    </w:p>
    <w:p w14:paraId="5C943BD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甘肃金禾建筑工程有限公司</w:t>
      </w:r>
    </w:p>
    <w:p w14:paraId="12310B4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仿宋" w:cs="方正仿宋简体"/>
          <w:color w:val="000000"/>
          <w:kern w:val="2"/>
          <w:sz w:val="32"/>
          <w:szCs w:val="22"/>
          <w14:ligatures w14:val="standardContextual"/>
        </w:rPr>
        <w:t>兰州逸璟印刷有限公司</w:t>
      </w:r>
    </w:p>
    <w:p w14:paraId="6427809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甘肃融信通建筑工程有限公司</w:t>
      </w:r>
    </w:p>
    <w:p w14:paraId="30F613A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甘肃欧诺流体设备工程有限公司</w:t>
      </w:r>
    </w:p>
    <w:p w14:paraId="7C2F317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兰州红安纸业有限公司</w:t>
      </w:r>
    </w:p>
    <w:p w14:paraId="23C3856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甘肃凯瑞达电气设备有限公司</w:t>
      </w:r>
    </w:p>
    <w:p w14:paraId="2B32CDB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2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color w:val="000000"/>
          <w:kern w:val="2"/>
          <w:sz w:val="32"/>
          <w:szCs w:val="22"/>
          <w14:ligatures w14:val="standardContextual"/>
        </w:rPr>
        <w:t>2.兰州新区（34家）</w:t>
      </w:r>
    </w:p>
    <w:p w14:paraId="49EE75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仿宋" w:cs="方正仿宋简体"/>
          <w:color w:val="000000"/>
          <w:kern w:val="2"/>
          <w:sz w:val="32"/>
          <w:szCs w:val="22"/>
          <w14:ligatures w14:val="standardContextual"/>
        </w:rPr>
        <w:t>甘肃淏怡消防安全技术服务有限公司</w:t>
      </w:r>
    </w:p>
    <w:p w14:paraId="29FD6B0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兰州新区云映数字科技有限公司</w:t>
      </w:r>
    </w:p>
    <w:p w14:paraId="1CD3531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博瑞未来（甘肃）新材料有限公司</w:t>
      </w:r>
    </w:p>
    <w:p w14:paraId="3FF2F49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陇建诚宇建筑科技（甘肃）有限责任公司</w:t>
      </w:r>
    </w:p>
    <w:p w14:paraId="2289DF2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兰州博晟康源药业有限公司</w:t>
      </w:r>
    </w:p>
    <w:p w14:paraId="671A163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兰州馥尔盛科技发展有限公司</w:t>
      </w:r>
    </w:p>
    <w:p w14:paraId="514A71F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甘肃汇健药业有限公司</w:t>
      </w:r>
    </w:p>
    <w:p w14:paraId="6E9BD9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兰州登岭医药化工开发有限公司</w:t>
      </w:r>
    </w:p>
    <w:p w14:paraId="7EE802B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泰莱康（兰州）化学有限公司</w:t>
      </w:r>
    </w:p>
    <w:p w14:paraId="1B62D1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兰州雅本精细化工有限公司</w:t>
      </w:r>
    </w:p>
    <w:p w14:paraId="7A7715E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甘肃千层红化工有限公司</w:t>
      </w:r>
    </w:p>
    <w:p w14:paraId="3073D9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东晟凯瑞（兰州）医药科技有限公司</w:t>
      </w:r>
    </w:p>
    <w:p w14:paraId="1CB35F0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甘肃医管家医疗科技服务有限公司</w:t>
      </w:r>
    </w:p>
    <w:p w14:paraId="748794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甘肃蓝洲化工科技有限公司</w:t>
      </w:r>
    </w:p>
    <w:p w14:paraId="0A9E797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甘肃省天之河科技化工有限公司</w:t>
      </w:r>
    </w:p>
    <w:p w14:paraId="3922954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甘肃哔氟多化工有限公司</w:t>
      </w:r>
    </w:p>
    <w:p w14:paraId="13E1544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甘肃金洁顺新材料有限公司</w:t>
      </w:r>
    </w:p>
    <w:p w14:paraId="5D35372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中晶镁特国际新材料（甘肃省）有限公司</w:t>
      </w:r>
    </w:p>
    <w:p w14:paraId="45294D9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兰州峻英新材料有限公司</w:t>
      </w:r>
    </w:p>
    <w:p w14:paraId="03656A3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甘肃昕景远能环保科技有限公司</w:t>
      </w:r>
    </w:p>
    <w:p w14:paraId="10E278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甘肃赛诺思生物工程有限公司</w:t>
      </w:r>
    </w:p>
    <w:p w14:paraId="3FC216B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兰州兰石爱特互联科技有限公司</w:t>
      </w:r>
    </w:p>
    <w:p w14:paraId="7C11B66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兰州欣昊益精细化工有限公司</w:t>
      </w:r>
    </w:p>
    <w:p w14:paraId="262C8CE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甘肃鑫荣基业建筑设备有限公司</w:t>
      </w:r>
    </w:p>
    <w:p w14:paraId="02DE40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甘肃启研智能科技有限公司</w:t>
      </w:r>
    </w:p>
    <w:p w14:paraId="1B77C8E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兰州兆丰化工科技有限公司</w:t>
      </w:r>
    </w:p>
    <w:p w14:paraId="097EB0C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兰州粮安食品检验检测有限公司</w:t>
      </w:r>
    </w:p>
    <w:p w14:paraId="3AD0A21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现代东方精细化工(兰州)有限公司</w:t>
      </w:r>
    </w:p>
    <w:p w14:paraId="42DBD15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甘肃腾兴生物科技有限公司</w:t>
      </w:r>
    </w:p>
    <w:p w14:paraId="25FDEA8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兰州华晟新材料有限公司</w:t>
      </w:r>
    </w:p>
    <w:p w14:paraId="1E8F02F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兰州沣璇科技有限公司</w:t>
      </w:r>
    </w:p>
    <w:p w14:paraId="77C7CF2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甘肃维世诺新材料有限公司</w:t>
      </w:r>
    </w:p>
    <w:p w14:paraId="60C4D07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甘肃悦安装配式建设科技有限公司</w:t>
      </w:r>
    </w:p>
    <w:p w14:paraId="4D09FA3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甘肃宇穹科技有限公司</w:t>
      </w:r>
    </w:p>
    <w:p w14:paraId="16CF113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2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color w:val="000000"/>
          <w:kern w:val="2"/>
          <w:sz w:val="32"/>
          <w:szCs w:val="22"/>
          <w14:ligatures w14:val="standardContextual"/>
        </w:rPr>
        <w:t>3.兰州高新区（26家）</w:t>
      </w:r>
    </w:p>
    <w:p w14:paraId="3377A85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中煤数字科技（甘肃）有限公司</w:t>
      </w:r>
    </w:p>
    <w:p w14:paraId="1033A71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丝路创远(甘肃)科技有限公司</w:t>
      </w:r>
    </w:p>
    <w:p w14:paraId="418D331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甘肃大强电气有限公司</w:t>
      </w:r>
    </w:p>
    <w:p w14:paraId="2373E13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兰州智航信息安全有限公司</w:t>
      </w:r>
    </w:p>
    <w:p w14:paraId="5CDAE49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甘肃集信安信息技术服务有限公司</w:t>
      </w:r>
    </w:p>
    <w:p w14:paraId="513F159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甘肃佰安工程技术服务有限公司</w:t>
      </w:r>
    </w:p>
    <w:p w14:paraId="2C4D632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甘肃嘉尚科技服务有限公司</w:t>
      </w:r>
    </w:p>
    <w:p w14:paraId="1092276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甘肃炫空信息科技有限公司</w:t>
      </w:r>
    </w:p>
    <w:p w14:paraId="03095E3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甘肃亚能电力工程有限公司</w:t>
      </w:r>
    </w:p>
    <w:p w14:paraId="68AC310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甘肃申发智慧科技有限公司</w:t>
      </w:r>
    </w:p>
    <w:p w14:paraId="629D2B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兰州和一科技发展有限公司</w:t>
      </w:r>
    </w:p>
    <w:p w14:paraId="08056B4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甘肃隆岭智能信息科技有限公司</w:t>
      </w:r>
    </w:p>
    <w:p w14:paraId="1F305B6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甘肃众信数智信息科技有限责任公司</w:t>
      </w:r>
    </w:p>
    <w:p w14:paraId="22AECA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甘肃巨磐建设工程有限公司</w:t>
      </w:r>
    </w:p>
    <w:p w14:paraId="0174386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兰州嘉恒节能科技有限责任公司</w:t>
      </w:r>
    </w:p>
    <w:p w14:paraId="2C8D032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甘肃航科电子科技有限公司</w:t>
      </w:r>
    </w:p>
    <w:p w14:paraId="6241D12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仿宋" w:cs="方正仿宋简体"/>
          <w:color w:val="000000"/>
          <w:kern w:val="2"/>
          <w:sz w:val="32"/>
          <w:szCs w:val="22"/>
          <w14:ligatures w14:val="standardContextual"/>
        </w:rPr>
        <w:t>杻阳科技有限公司</w:t>
      </w:r>
    </w:p>
    <w:p w14:paraId="513BA36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甘肃崇辉信息科技有限公司</w:t>
      </w:r>
    </w:p>
    <w:p w14:paraId="2C7C3C0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源码科技（甘肃）有限公司</w:t>
      </w:r>
    </w:p>
    <w:p w14:paraId="369D320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兰州星兆信息科技有限公司</w:t>
      </w:r>
    </w:p>
    <w:p w14:paraId="28EEF41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兰州云实数字科技股份有限公司</w:t>
      </w:r>
    </w:p>
    <w:p w14:paraId="5EEA507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甘肃世纪创客高新技术开发有限公司</w:t>
      </w:r>
    </w:p>
    <w:p w14:paraId="642B02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甘肃瑞达盛工程管理咨询有限公司</w:t>
      </w:r>
    </w:p>
    <w:p w14:paraId="10E269A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甘肃赛斯信息科技有限公司</w:t>
      </w:r>
    </w:p>
    <w:p w14:paraId="23168BA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兰州众创智选传媒科技有限公司</w:t>
      </w:r>
    </w:p>
    <w:p w14:paraId="5A74D8C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甘肃康嘉生物科技有限责任公司</w:t>
      </w:r>
    </w:p>
    <w:p w14:paraId="197BCD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2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color w:val="000000"/>
          <w:kern w:val="2"/>
          <w:sz w:val="32"/>
          <w:szCs w:val="22"/>
          <w14:ligatures w14:val="standardContextual"/>
        </w:rPr>
        <w:t>4.白银市（35家）</w:t>
      </w:r>
    </w:p>
    <w:p w14:paraId="62706A6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甘肃多一机械工程有限公司</w:t>
      </w:r>
    </w:p>
    <w:p w14:paraId="0E67D43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二十一冶建筑设计研究院（有限责任公司）</w:t>
      </w:r>
    </w:p>
    <w:p w14:paraId="4CA36A9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甘肃煤田地质局一三三队</w:t>
      </w:r>
    </w:p>
    <w:p w14:paraId="0CC2289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白银兴安矿用产品检测检验有限公司</w:t>
      </w:r>
    </w:p>
    <w:p w14:paraId="23B9B35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甘肃科强科技工程有限公司</w:t>
      </w:r>
    </w:p>
    <w:p w14:paraId="27A1AA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甘肃禾馨源生态农业科技发展有限公司</w:t>
      </w:r>
    </w:p>
    <w:p w14:paraId="3B04DF7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甘肃沐淼环保科技有限公司</w:t>
      </w:r>
    </w:p>
    <w:p w14:paraId="18A782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甘肃蓝工匠信息科技有限公司</w:t>
      </w:r>
    </w:p>
    <w:p w14:paraId="69628FE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甘肃聚欣源信息科技有限公司</w:t>
      </w:r>
    </w:p>
    <w:p w14:paraId="626AE0F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甘肃美龙生物科技有限公司</w:t>
      </w:r>
    </w:p>
    <w:p w14:paraId="20DBEF2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甘肃中慧高芯农业发展有限公司</w:t>
      </w:r>
    </w:p>
    <w:p w14:paraId="4AB305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甘肃耕农农业科技有限公司</w:t>
      </w:r>
    </w:p>
    <w:p w14:paraId="6D4F8D9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靖远向乾农业发展有限公司</w:t>
      </w:r>
    </w:p>
    <w:p w14:paraId="36B39F0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甘肃忠沃文冠果生态农业发展有限公司</w:t>
      </w:r>
    </w:p>
    <w:p w14:paraId="179CD73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甘肃省德馨济世中药饮片有限公司</w:t>
      </w:r>
    </w:p>
    <w:p w14:paraId="544A754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甘肃银高储能科技有限公司</w:t>
      </w:r>
    </w:p>
    <w:p w14:paraId="5489AB4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白银石晋环保科技有限公司</w:t>
      </w:r>
    </w:p>
    <w:p w14:paraId="31FAB7E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白银欧利亚陶瓷有限公司</w:t>
      </w:r>
    </w:p>
    <w:p w14:paraId="45DF183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甘肃康视丽隐形眼镜有限公司</w:t>
      </w:r>
    </w:p>
    <w:p w14:paraId="7955FE6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甘肃仕欧德建材有限公司</w:t>
      </w:r>
    </w:p>
    <w:p w14:paraId="64276F9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甘肃善荞农业发展有限责任公司</w:t>
      </w:r>
    </w:p>
    <w:p w14:paraId="0E6BE10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甘肃鹏发祥管业有限公司</w:t>
      </w:r>
    </w:p>
    <w:p w14:paraId="79A3F6C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白银市湘银工贸有限公司</w:t>
      </w:r>
    </w:p>
    <w:p w14:paraId="344BD95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甘肃庆骏祥汽车制造有限公司</w:t>
      </w:r>
    </w:p>
    <w:p w14:paraId="2AC9898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甘肃京通环保集团有限公司</w:t>
      </w:r>
    </w:p>
    <w:p w14:paraId="499B79C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靖远运邦玻璃加工有限公司</w:t>
      </w:r>
    </w:p>
    <w:p w14:paraId="210A7EB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甘肃元盛鸿业工贸有限公司</w:t>
      </w:r>
    </w:p>
    <w:p w14:paraId="53B4DAC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会宁县舒康居装配式安装工程有限责任公司</w:t>
      </w:r>
    </w:p>
    <w:p w14:paraId="3632EEC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甘肃陇豫润鑫农业发展有限公司</w:t>
      </w:r>
    </w:p>
    <w:p w14:paraId="68C5142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甘肃西北大磨坊食品工业有限公司</w:t>
      </w:r>
    </w:p>
    <w:p w14:paraId="1797298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甘肃福瑞达农业科技发展有限公司</w:t>
      </w:r>
    </w:p>
    <w:p w14:paraId="3054836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甘肃陇汇堂中药饮片有限公司</w:t>
      </w:r>
    </w:p>
    <w:p w14:paraId="310FDC3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白银伟亚贤丰建材有限公司</w:t>
      </w:r>
    </w:p>
    <w:p w14:paraId="7342105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景泰县红砂岘预制构件有限公司</w:t>
      </w:r>
    </w:p>
    <w:p w14:paraId="5B7ACFF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景泰县恒源矿业有限公司</w:t>
      </w:r>
    </w:p>
    <w:p w14:paraId="5B03533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2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color w:val="000000"/>
          <w:kern w:val="2"/>
          <w:sz w:val="32"/>
          <w:szCs w:val="22"/>
          <w14:ligatures w14:val="standardContextual"/>
        </w:rPr>
        <w:t>5.白银高新区（4家）</w:t>
      </w:r>
    </w:p>
    <w:p w14:paraId="490F670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甘肃穹鼎地理信息有限责任公司</w:t>
      </w:r>
    </w:p>
    <w:p w14:paraId="503FA4F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甘肃易聪环境科技有限责任公司</w:t>
      </w:r>
    </w:p>
    <w:p w14:paraId="388DDE2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甘肃阿尔法植物保护有限公司</w:t>
      </w:r>
    </w:p>
    <w:p w14:paraId="7B95F03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甘肃银石中科纳米科技有限公司</w:t>
      </w:r>
    </w:p>
    <w:p w14:paraId="733D80B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2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color w:val="000000"/>
          <w:kern w:val="2"/>
          <w:sz w:val="32"/>
          <w:szCs w:val="22"/>
          <w14:ligatures w14:val="standardContextual"/>
        </w:rPr>
        <w:t>6.定西市（47家）</w:t>
      </w:r>
    </w:p>
    <w:p w14:paraId="07E41B5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甘肃新岷海制药有限公司</w:t>
      </w:r>
    </w:p>
    <w:p w14:paraId="459FBA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定西亚青农业科技有限公司</w:t>
      </w:r>
    </w:p>
    <w:p w14:paraId="05A8C4C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岷县仁康中药材有限公司</w:t>
      </w:r>
    </w:p>
    <w:p w14:paraId="5AD6322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岷县承天中药材科技发展有限公司</w:t>
      </w:r>
    </w:p>
    <w:p w14:paraId="7443D4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甘肃华飞草牧农业科技有限公司</w:t>
      </w:r>
    </w:p>
    <w:p w14:paraId="10D18B9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甘肃丰禾润农业服务有限公司</w:t>
      </w:r>
    </w:p>
    <w:p w14:paraId="38496D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通渭县麦田文化传媒有限公司</w:t>
      </w:r>
    </w:p>
    <w:p w14:paraId="694D54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甘肃飞鸟视图网络有限公司</w:t>
      </w:r>
    </w:p>
    <w:p w14:paraId="1FF8A1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中晟甄选（甘肃）供应链有限公司</w:t>
      </w:r>
    </w:p>
    <w:p w14:paraId="6934FB4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甘肃翔晟农业科技有限公司</w:t>
      </w:r>
    </w:p>
    <w:p w14:paraId="366EF37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定西内官宇盛食品有限公司</w:t>
      </w:r>
    </w:p>
    <w:p w14:paraId="0428F1C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岷县劲康中药材有限公司</w:t>
      </w:r>
    </w:p>
    <w:p w14:paraId="03CE2D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甘肃福兴德农林产业（集团）有限责任公司</w:t>
      </w:r>
    </w:p>
    <w:p w14:paraId="3C4266A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通渭县上里源种植有限公司</w:t>
      </w:r>
    </w:p>
    <w:p w14:paraId="35C667F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岷县鑫合晟中药材有限公司</w:t>
      </w:r>
    </w:p>
    <w:p w14:paraId="251750C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甘肃渭水源健康产业科技有限公司</w:t>
      </w:r>
    </w:p>
    <w:p w14:paraId="58A002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甘肃霖驰园林绿化有限公司</w:t>
      </w:r>
    </w:p>
    <w:p w14:paraId="16EF0E6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甘肃惠源禾生态农业发展有限公司</w:t>
      </w:r>
    </w:p>
    <w:p w14:paraId="495A971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陇西艾迪生物科技有限公司</w:t>
      </w:r>
    </w:p>
    <w:p w14:paraId="52C3B30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临洮县边城酒业有限责任公司</w:t>
      </w:r>
    </w:p>
    <w:p w14:paraId="0D639BE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甘肃省泽泉农牧科技有限公司</w:t>
      </w:r>
    </w:p>
    <w:p w14:paraId="53A9898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甘肃甘小胖农业发展有限公司</w:t>
      </w:r>
    </w:p>
    <w:p w14:paraId="73AEF1D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甘肃漳盐胜雪盐业有限公司</w:t>
      </w:r>
    </w:p>
    <w:p w14:paraId="7CA7486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甘肃新筑翔建筑材料有限公司</w:t>
      </w:r>
    </w:p>
    <w:p w14:paraId="47DF8AF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甘肃探越创艺工贸有限公司</w:t>
      </w:r>
    </w:p>
    <w:p w14:paraId="57F7B4D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甘肃大森建材有限公司</w:t>
      </w:r>
    </w:p>
    <w:p w14:paraId="3137135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陇西县绿能新能源开发有限公司</w:t>
      </w:r>
    </w:p>
    <w:p w14:paraId="3B70963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甘肃兴旺达新能源科技发展有限公司</w:t>
      </w:r>
    </w:p>
    <w:p w14:paraId="48FE438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甘肃源玖环保科技有限公司</w:t>
      </w:r>
    </w:p>
    <w:p w14:paraId="01BDB4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岷县通源供热有限责任公司</w:t>
      </w:r>
    </w:p>
    <w:p w14:paraId="3FA811B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甘肃金泰新型板材有限公司</w:t>
      </w:r>
    </w:p>
    <w:p w14:paraId="0EC8CA9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甘肃福塬农牧科技有限公司</w:t>
      </w:r>
    </w:p>
    <w:p w14:paraId="7494373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定西市安定区鸿硕矿业有限公司</w:t>
      </w:r>
    </w:p>
    <w:p w14:paraId="725C508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甘肃东风钢结构模板有限公司</w:t>
      </w:r>
    </w:p>
    <w:p w14:paraId="7E5A0E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岷县刘家浪水电有限责任公司</w:t>
      </w:r>
    </w:p>
    <w:p w14:paraId="713C76A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甘肃雄略装配式建筑安装工程有限公司</w:t>
      </w:r>
    </w:p>
    <w:p w14:paraId="5F4AD5B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通渭襄熠热力有限责任公司</w:t>
      </w:r>
    </w:p>
    <w:p w14:paraId="043D75F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甘肃隆安新型材料有限公司</w:t>
      </w:r>
    </w:p>
    <w:p w14:paraId="4CE3477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渭源县青山科技养殖有限责任公司</w:t>
      </w:r>
    </w:p>
    <w:p w14:paraId="31015D7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甘肃东方韵药业科技有限公司</w:t>
      </w:r>
    </w:p>
    <w:p w14:paraId="227671A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甘肃国善堂药业有限公司</w:t>
      </w:r>
    </w:p>
    <w:p w14:paraId="5D4FB8E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渭源嘉佑饮片药业有限公司</w:t>
      </w:r>
    </w:p>
    <w:p w14:paraId="51ECCFB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甘肃高科农牧生态有限公司</w:t>
      </w:r>
    </w:p>
    <w:p w14:paraId="0964DA9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甘肃银河龙耀无纺布有限公司</w:t>
      </w:r>
    </w:p>
    <w:p w14:paraId="4BD3DB9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甘肃大河环保科技有限公司</w:t>
      </w:r>
    </w:p>
    <w:p w14:paraId="280CA67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甘肃华鑫成科技有限公司</w:t>
      </w:r>
    </w:p>
    <w:p w14:paraId="39CB75F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陇西县林草生态投资有限责任公司</w:t>
      </w:r>
    </w:p>
    <w:p w14:paraId="5EBF2B4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2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color w:val="000000"/>
          <w:kern w:val="2"/>
          <w:sz w:val="32"/>
          <w:szCs w:val="22"/>
          <w14:ligatures w14:val="standardContextual"/>
        </w:rPr>
        <w:t>7.天水市（80家）</w:t>
      </w:r>
    </w:p>
    <w:p w14:paraId="31E0A8A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天水亿博通信工程有限公司</w:t>
      </w:r>
    </w:p>
    <w:p w14:paraId="7D1024F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天水奕维锋科技有限公司</w:t>
      </w:r>
    </w:p>
    <w:p w14:paraId="57A8A6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甘肃鑫森晟科技有限公司</w:t>
      </w:r>
    </w:p>
    <w:p w14:paraId="134FB60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甘肃航铁教育科技有限公司</w:t>
      </w:r>
    </w:p>
    <w:p w14:paraId="156E6A6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天水之江电气有限公司</w:t>
      </w:r>
    </w:p>
    <w:p w14:paraId="1265110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甘谷县鑫泰木业有限公司</w:t>
      </w:r>
    </w:p>
    <w:p w14:paraId="390CE70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中涛天城工程设计有限公司</w:t>
      </w:r>
    </w:p>
    <w:p w14:paraId="323356C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甘肃四图空间科技有限公司</w:t>
      </w:r>
    </w:p>
    <w:p w14:paraId="44B72AF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清水县荣国良建筑工程有限公司</w:t>
      </w:r>
    </w:p>
    <w:p w14:paraId="18AC56F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武山尚艺文化文创有限公司</w:t>
      </w:r>
    </w:p>
    <w:p w14:paraId="41718E5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甘肃天水创联科技轴承有限公司</w:t>
      </w:r>
    </w:p>
    <w:p w14:paraId="4E8241A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甘肃禾牧昌农业发展有限公司</w:t>
      </w:r>
    </w:p>
    <w:p w14:paraId="5AC694B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天水西联蜂业有限责任公司</w:t>
      </w:r>
    </w:p>
    <w:p w14:paraId="6C388F0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甘谷县方圆农业发展有限责任公司</w:t>
      </w:r>
    </w:p>
    <w:p w14:paraId="082A95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天水新旗食品有限责任公司</w:t>
      </w:r>
    </w:p>
    <w:p w14:paraId="6E382C2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甘肃康源聚农林旅游有限公司</w:t>
      </w:r>
    </w:p>
    <w:p w14:paraId="48DE5AA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天水利慧民食品有限公司</w:t>
      </w:r>
    </w:p>
    <w:p w14:paraId="5A98359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甘肃万康人参产业生态园有限公司</w:t>
      </w:r>
    </w:p>
    <w:p w14:paraId="6CA1F10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甘肃三陇安康药业有限公司</w:t>
      </w:r>
    </w:p>
    <w:p w14:paraId="0C03055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甘肃新农生态农业开发有限公司</w:t>
      </w:r>
    </w:p>
    <w:p w14:paraId="6D046A1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甘肃康汇生态园林科技有限公司</w:t>
      </w:r>
    </w:p>
    <w:p w14:paraId="68C609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张家川回族自治县星月食品有限公司</w:t>
      </w:r>
    </w:p>
    <w:p w14:paraId="114764F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清水县清瑞食用菌有限公司</w:t>
      </w:r>
    </w:p>
    <w:p w14:paraId="29684A5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甘肃万鑫农科食用菌有限公司</w:t>
      </w:r>
    </w:p>
    <w:p w14:paraId="762A809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甘肃天林源农业科技有限公司</w:t>
      </w:r>
    </w:p>
    <w:p w14:paraId="6C25DD9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天水嘉鸿农业开发有限公司</w:t>
      </w:r>
    </w:p>
    <w:p w14:paraId="35105CD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天水陇林轩园林绿化有限公司</w:t>
      </w:r>
    </w:p>
    <w:p w14:paraId="4F85D34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甘肃田园农丰生物菌肥科技有限公司</w:t>
      </w:r>
    </w:p>
    <w:p w14:paraId="66E3EF9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甘肃陇视农农业科技开发有限公司</w:t>
      </w:r>
    </w:p>
    <w:p w14:paraId="0B66F3E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清水县盛轩农牧科技有限公司</w:t>
      </w:r>
    </w:p>
    <w:p w14:paraId="50B31A5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甘肃中龙生态能源环保科技有限公司</w:t>
      </w:r>
    </w:p>
    <w:p w14:paraId="4E8105C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甘肃元泰新能源科技有限公司</w:t>
      </w:r>
    </w:p>
    <w:p w14:paraId="181E30E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顺腾水利设备集团(甘肃)有限公司</w:t>
      </w:r>
    </w:p>
    <w:p w14:paraId="365F0D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甘肃爱德信新能源设备有限公司</w:t>
      </w:r>
    </w:p>
    <w:p w14:paraId="0E3233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天水众森包装印刷有限责任公司</w:t>
      </w:r>
    </w:p>
    <w:p w14:paraId="6C4395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天水晟成实业有限公司</w:t>
      </w:r>
    </w:p>
    <w:p w14:paraId="5DF1783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甘肃云德智能科技有限公司</w:t>
      </w:r>
    </w:p>
    <w:p w14:paraId="49DAE3E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天水森多尔木业有限公司</w:t>
      </w:r>
    </w:p>
    <w:p w14:paraId="5990CE6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甘肃中农鸿立农业科技有限公司</w:t>
      </w:r>
    </w:p>
    <w:p w14:paraId="74D2062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仿宋" w:cs="方正仿宋简体"/>
          <w:color w:val="000000"/>
          <w:kern w:val="2"/>
          <w:sz w:val="32"/>
          <w:szCs w:val="22"/>
          <w14:ligatures w14:val="standardContextual"/>
        </w:rPr>
        <w:t>天水昇茂管业有限公司</w:t>
      </w:r>
    </w:p>
    <w:p w14:paraId="4ED9F27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甘肃省有色金属地质勘查局天水矿产勘查院</w:t>
      </w:r>
    </w:p>
    <w:p w14:paraId="3AD0D3B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秦安县秦瓴智联数字科技有限公司</w:t>
      </w:r>
    </w:p>
    <w:p w14:paraId="7037E7A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天水机动车安全检测有限公司</w:t>
      </w:r>
    </w:p>
    <w:p w14:paraId="68E6288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天水泰峰建筑安装工程有限公司</w:t>
      </w:r>
    </w:p>
    <w:p w14:paraId="4BC5EAF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天水坤德农业有限公司</w:t>
      </w:r>
    </w:p>
    <w:p w14:paraId="7C4E35B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甘肃省有色金属地质勘查局天水矿产勘查院测试中心</w:t>
      </w:r>
    </w:p>
    <w:p w14:paraId="721A145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甘肃中凯信息科技有限公司</w:t>
      </w:r>
    </w:p>
    <w:p w14:paraId="50F7F90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智创未来智能科技（秦安）有限责任公司</w:t>
      </w:r>
    </w:p>
    <w:p w14:paraId="043035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甘肃安晟消防科技有限公司</w:t>
      </w:r>
    </w:p>
    <w:p w14:paraId="63DABC1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中维图新（甘肃）信息科技有限公司</w:t>
      </w:r>
    </w:p>
    <w:p w14:paraId="0F9B69B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秦安雪原农产品初加工有限公司</w:t>
      </w:r>
    </w:p>
    <w:p w14:paraId="70B49BF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甘肃禾鑫达农业科技发展有限公司</w:t>
      </w:r>
    </w:p>
    <w:p w14:paraId="02F943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清水县锦民农牧发展有限公司</w:t>
      </w:r>
    </w:p>
    <w:p w14:paraId="24DD37D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甘肃新济仁药业有限公司</w:t>
      </w:r>
    </w:p>
    <w:p w14:paraId="05377B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甘肃拓凡农业科技有限公司</w:t>
      </w:r>
    </w:p>
    <w:p w14:paraId="71B06D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甘肃集恒工程咨询有限公司</w:t>
      </w:r>
    </w:p>
    <w:p w14:paraId="6C23A32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甘肃艾奈斯农业科技有限公司</w:t>
      </w:r>
    </w:p>
    <w:p w14:paraId="273E747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甘肃德霖堂中药科技有限公司</w:t>
      </w:r>
    </w:p>
    <w:p w14:paraId="2E83499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清水县田园盛农业综合开发有限公司</w:t>
      </w:r>
    </w:p>
    <w:p w14:paraId="0C933C8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甘肃奥煜隆机械科技有限公司</w:t>
      </w:r>
    </w:p>
    <w:p w14:paraId="60E37C9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天水西秦农牧业有限公司</w:t>
      </w:r>
    </w:p>
    <w:p w14:paraId="4921E73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甘肃清雄消防科技有限公司</w:t>
      </w:r>
    </w:p>
    <w:p w14:paraId="2347B8A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清水县瑞丰农生物科技有限责任公司</w:t>
      </w:r>
    </w:p>
    <w:p w14:paraId="1719DB5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张家川回族自治县一亩良田农业科技有限公司</w:t>
      </w:r>
    </w:p>
    <w:p w14:paraId="4096C85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张家川回族自治县观海听涛文化传播有限责任公司</w:t>
      </w:r>
    </w:p>
    <w:p w14:paraId="01E48B1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张家川回族自治县奥美佳食品科技有限公司</w:t>
      </w:r>
    </w:p>
    <w:p w14:paraId="6CDE9D6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天水玉付农业科技有限公司</w:t>
      </w:r>
    </w:p>
    <w:p w14:paraId="7D7F89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清水县康裕农业科技有限公司</w:t>
      </w:r>
    </w:p>
    <w:p w14:paraId="11D9C55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武山县亿旺农业发展有限公司</w:t>
      </w:r>
    </w:p>
    <w:p w14:paraId="1F37F1F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清水县粉壳蛋农业科技有限公司</w:t>
      </w:r>
    </w:p>
    <w:p w14:paraId="7F1ADCB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武山县九九泉渔业科技发展有限公司</w:t>
      </w:r>
    </w:p>
    <w:p w14:paraId="090C855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天水强丰源农业综合开发有限公司</w:t>
      </w:r>
    </w:p>
    <w:p w14:paraId="1AC0581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清水县臻致农业科技有限公司</w:t>
      </w:r>
    </w:p>
    <w:p w14:paraId="31D1782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华贸（甘肃）新材料科技有限公司</w:t>
      </w:r>
    </w:p>
    <w:p w14:paraId="327FA1B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天水长开电工元器件制造有限公司</w:t>
      </w:r>
    </w:p>
    <w:p w14:paraId="60405DC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武山县均力塑料工业有限责任公司</w:t>
      </w:r>
    </w:p>
    <w:p w14:paraId="28A2738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甘肃中泰元森木业有限公司</w:t>
      </w:r>
    </w:p>
    <w:p w14:paraId="12E9778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天水业丰建材有限公司</w:t>
      </w:r>
    </w:p>
    <w:p w14:paraId="5505C6D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甘肃养源清科技开发有限公司</w:t>
      </w:r>
    </w:p>
    <w:p w14:paraId="6B20FF2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甘肃焱锐电器设备工程有限公司</w:t>
      </w:r>
    </w:p>
    <w:p w14:paraId="76728E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2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color w:val="000000"/>
          <w:kern w:val="2"/>
          <w:sz w:val="32"/>
          <w:szCs w:val="22"/>
          <w14:ligatures w14:val="standardContextual"/>
        </w:rPr>
        <w:t>8.平凉市（24家）</w:t>
      </w:r>
    </w:p>
    <w:p w14:paraId="2EB57FA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泾川县首燕牧业养殖有限公司</w:t>
      </w:r>
    </w:p>
    <w:p w14:paraId="0EA2300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甘肃山舍园生物科技有限公司</w:t>
      </w:r>
    </w:p>
    <w:p w14:paraId="00D8A0B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甘肃禾文牧业有限责任公司</w:t>
      </w:r>
    </w:p>
    <w:p w14:paraId="2318CD4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崇信建崇生态科技有限责任公司</w:t>
      </w:r>
    </w:p>
    <w:p w14:paraId="5C528C1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平凉常青塬农业发展有限公司</w:t>
      </w:r>
    </w:p>
    <w:p w14:paraId="2C18882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华亭市星禾谷饲料有限责任公司</w:t>
      </w:r>
    </w:p>
    <w:p w14:paraId="3057129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灵台惠灵生态科技有限责任公司</w:t>
      </w:r>
    </w:p>
    <w:p w14:paraId="4117687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甘肃嘉诚润泽生态农业科技发展有限公司</w:t>
      </w:r>
    </w:p>
    <w:p w14:paraId="2F5187D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华亭市丰韵农业发展有限责任公司</w:t>
      </w:r>
    </w:p>
    <w:p w14:paraId="4699B54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甘肃尚品宇生态农业发展有限公司</w:t>
      </w:r>
    </w:p>
    <w:p w14:paraId="221258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平凉市中康农业机械有限公司</w:t>
      </w:r>
    </w:p>
    <w:p w14:paraId="6616CE4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仿宋" w:cs="方正仿宋简体"/>
          <w:color w:val="000000"/>
          <w:kern w:val="2"/>
          <w:sz w:val="32"/>
          <w:szCs w:val="22"/>
          <w14:ligatures w14:val="standardContextual"/>
        </w:rPr>
        <w:t>静宁昇暖能源产业有限公司</w:t>
      </w:r>
    </w:p>
    <w:p w14:paraId="42DC28D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甘肃宇智西软信息科技有限公司</w:t>
      </w:r>
    </w:p>
    <w:p w14:paraId="7C6849D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平凉文汇传媒科技有限公司</w:t>
      </w:r>
    </w:p>
    <w:p w14:paraId="5BBE725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甘肃中硕服务有限公司</w:t>
      </w:r>
    </w:p>
    <w:p w14:paraId="15C9942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甘肃沪佑正通电气系统有限公司</w:t>
      </w:r>
    </w:p>
    <w:p w14:paraId="77C63D5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甘肃德胜工匠机械有限公司</w:t>
      </w:r>
    </w:p>
    <w:p w14:paraId="3BD7FFA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甘肃淼源铧科技信息技术有限公司</w:t>
      </w:r>
    </w:p>
    <w:p w14:paraId="609B575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甘肃古成纪生物科技有限公司</w:t>
      </w:r>
    </w:p>
    <w:p w14:paraId="703C9FC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甘肃佰益沃生物科技有限公司</w:t>
      </w:r>
    </w:p>
    <w:p w14:paraId="168A83C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静宁长城果汁有限公司</w:t>
      </w:r>
    </w:p>
    <w:p w14:paraId="5CDA4DC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甘肃云尚北塬农业科技发展有限责任公司</w:t>
      </w:r>
    </w:p>
    <w:p w14:paraId="16A80A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甘肃虹光电力照明工程有限公司</w:t>
      </w:r>
    </w:p>
    <w:p w14:paraId="491966E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甘肃西物优品生物科技有限公司</w:t>
      </w:r>
    </w:p>
    <w:p w14:paraId="123EDB6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2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color w:val="000000"/>
          <w:kern w:val="2"/>
          <w:sz w:val="32"/>
          <w:szCs w:val="22"/>
          <w14:ligatures w14:val="standardContextual"/>
        </w:rPr>
        <w:t>9.庆阳市（23家）</w:t>
      </w:r>
    </w:p>
    <w:p w14:paraId="699C986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甘肃君尚石油技术有限公司</w:t>
      </w:r>
    </w:p>
    <w:p w14:paraId="49CDE55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甘肃科锐诺新材料科技有限公司</w:t>
      </w:r>
    </w:p>
    <w:p w14:paraId="724409F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甘肃中塑天沃管业有限公司</w:t>
      </w:r>
    </w:p>
    <w:p w14:paraId="536B6D9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甘肃川庆劳动防护用品有限责任公司</w:t>
      </w:r>
    </w:p>
    <w:p w14:paraId="1A26DF7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华池县绿源油气有限公司</w:t>
      </w:r>
    </w:p>
    <w:p w14:paraId="7513A3C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环县兴环再生资源利用有限责任公司</w:t>
      </w:r>
    </w:p>
    <w:p w14:paraId="545DBCB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甘肃东方工程有限公司</w:t>
      </w:r>
    </w:p>
    <w:p w14:paraId="1C2A8B4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华池县正恒机动车检测服务有限公司</w:t>
      </w:r>
    </w:p>
    <w:p w14:paraId="0726DED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甘肃泛联电子有限公司</w:t>
      </w:r>
    </w:p>
    <w:p w14:paraId="2D9E53B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甘肃君越智慧建设工程有限公司</w:t>
      </w:r>
    </w:p>
    <w:p w14:paraId="795367F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甘肃陇慧智能科技有限公司</w:t>
      </w:r>
    </w:p>
    <w:p w14:paraId="5563613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甘肃京穗农业科技开发有限公司</w:t>
      </w:r>
    </w:p>
    <w:p w14:paraId="0C5FAD9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甘肃省香当香食品有限责任公司</w:t>
      </w:r>
    </w:p>
    <w:p w14:paraId="434B47C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甘肃正禾生物有机肥有限责任公司</w:t>
      </w:r>
    </w:p>
    <w:p w14:paraId="3B4355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甘肃天地农牧科技服务有限公司</w:t>
      </w:r>
    </w:p>
    <w:p w14:paraId="2A62010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华池县北地雪小杂粮加工有限责任公司</w:t>
      </w:r>
    </w:p>
    <w:p w14:paraId="2805185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甘肃盛原旺禾农业科技发展有限公司</w:t>
      </w:r>
    </w:p>
    <w:p w14:paraId="15D8FBB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甘肃中盛华美羊产业发展有限公司</w:t>
      </w:r>
    </w:p>
    <w:p w14:paraId="52C73A4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庆阳陇东全麦啤酒有限公司</w:t>
      </w:r>
    </w:p>
    <w:p w14:paraId="0AC8163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庆阳市宏大化工科技有限公司</w:t>
      </w:r>
    </w:p>
    <w:p w14:paraId="75CEA4A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庆阳润良油气工程技术有限公司</w:t>
      </w:r>
    </w:p>
    <w:p w14:paraId="4701727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庆阳正奥管业有限公司</w:t>
      </w:r>
    </w:p>
    <w:p w14:paraId="5480E4B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合水县西华供热有限公司</w:t>
      </w:r>
    </w:p>
    <w:p w14:paraId="4E75706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2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color w:val="000000"/>
          <w:kern w:val="2"/>
          <w:sz w:val="32"/>
          <w:szCs w:val="22"/>
          <w14:ligatures w14:val="standardContextual"/>
        </w:rPr>
        <w:t>10.陇南市（35家）</w:t>
      </w:r>
    </w:p>
    <w:p w14:paraId="2F08F74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仿宋" w:cs="方正仿宋简体"/>
          <w:color w:val="000000"/>
          <w:kern w:val="2"/>
          <w:sz w:val="32"/>
          <w:szCs w:val="22"/>
          <w14:ligatures w14:val="standardContextual"/>
        </w:rPr>
        <w:t>陇南东昉生态农业有限公司</w:t>
      </w:r>
    </w:p>
    <w:p w14:paraId="20FB40C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甘肃中和道生态茶叶有限公司</w:t>
      </w:r>
    </w:p>
    <w:p w14:paraId="3EF1C94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甘肃寻梦雁阳网络科技有限责任公司</w:t>
      </w:r>
    </w:p>
    <w:p w14:paraId="390E7B5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甘肃星盛源水务环保科技有限公司</w:t>
      </w:r>
    </w:p>
    <w:p w14:paraId="33E203A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宕昌县牛人创客教育科技有限责任公司</w:t>
      </w:r>
    </w:p>
    <w:p w14:paraId="676CB23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甘肃亿豪科科技网络有限责任公司</w:t>
      </w:r>
    </w:p>
    <w:p w14:paraId="31DEF03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陇南锐欣网络科技有限公司</w:t>
      </w:r>
    </w:p>
    <w:p w14:paraId="2AC6D0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文县中盛农产品有限公司</w:t>
      </w:r>
    </w:p>
    <w:p w14:paraId="6396EB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成县金龙面业有限责任公司</w:t>
      </w:r>
    </w:p>
    <w:p w14:paraId="6614EA8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西和县德牧农业开发有限公司</w:t>
      </w:r>
    </w:p>
    <w:p w14:paraId="49F770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甘肃秦邑臻生态农业开发有限公司</w:t>
      </w:r>
    </w:p>
    <w:p w14:paraId="0864367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宕昌县陇康源中药材有限公司</w:t>
      </w:r>
    </w:p>
    <w:p w14:paraId="02EC245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甘肃财满源农业科技有限公司</w:t>
      </w:r>
    </w:p>
    <w:p w14:paraId="755715D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礼县天润果农业发展有限公司</w:t>
      </w:r>
    </w:p>
    <w:p w14:paraId="2104958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陇南华夏广丰特色产业开发有限公司</w:t>
      </w:r>
    </w:p>
    <w:p w14:paraId="582AEE7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宕昌县金谷御食品有限责任公司</w:t>
      </w:r>
    </w:p>
    <w:p w14:paraId="4D15AB6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陇南市裕和农业开发有限公司</w:t>
      </w:r>
    </w:p>
    <w:p w14:paraId="0E10FB3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宕昌县陇谷香农产品开发有限公司</w:t>
      </w:r>
    </w:p>
    <w:p w14:paraId="2E2A0C7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甘肃金丝崖蜜科技发展有限责任公司</w:t>
      </w:r>
    </w:p>
    <w:p w14:paraId="05FAE25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陇南市武都区东赢农副产品有限责任公司</w:t>
      </w:r>
    </w:p>
    <w:p w14:paraId="15C36FC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陇南格利斯生物科技有限责任公司</w:t>
      </w:r>
    </w:p>
    <w:p w14:paraId="7684A81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甘肃金亿丰农业科技有限公司</w:t>
      </w:r>
    </w:p>
    <w:p w14:paraId="4A380CC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宕昌县月月电子商务有限责任公司</w:t>
      </w:r>
    </w:p>
    <w:p w14:paraId="1FD802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西和县民心农业发展有限公司</w:t>
      </w:r>
    </w:p>
    <w:p w14:paraId="1FCC049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礼县图景农林有限公司</w:t>
      </w:r>
    </w:p>
    <w:p w14:paraId="55AA515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甘肃桃源饮品股份有限公司</w:t>
      </w:r>
    </w:p>
    <w:p w14:paraId="41F715C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甘肃威特再生资源建材有限公司</w:t>
      </w:r>
    </w:p>
    <w:p w14:paraId="33E80DC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文县远杰矿业有限责任公司</w:t>
      </w:r>
    </w:p>
    <w:p w14:paraId="7004E4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陇南市东盛农产品有限公司</w:t>
      </w:r>
    </w:p>
    <w:p w14:paraId="4B33E09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陇南泰昆康牧饲料有限责任公司</w:t>
      </w:r>
    </w:p>
    <w:p w14:paraId="0641FDD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陇南红丰农业科技有限公司</w:t>
      </w:r>
    </w:p>
    <w:p w14:paraId="58C52F5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成县陇晨生态农业开发有限公司</w:t>
      </w:r>
    </w:p>
    <w:p w14:paraId="08FCC02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康县康裕农产品开发有限责任公司</w:t>
      </w:r>
    </w:p>
    <w:p w14:paraId="3EC6D84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康县满福农产品开发有限公司</w:t>
      </w:r>
    </w:p>
    <w:p w14:paraId="27DDBE0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甘肃明珠矿业有限责任公司</w:t>
      </w:r>
    </w:p>
    <w:p w14:paraId="2C1506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2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color w:val="000000"/>
          <w:kern w:val="2"/>
          <w:sz w:val="32"/>
          <w:szCs w:val="22"/>
          <w14:ligatures w14:val="standardContextual"/>
        </w:rPr>
        <w:t>11.酒泉市（48家）</w:t>
      </w:r>
    </w:p>
    <w:p w14:paraId="1D0693F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甘肃骐鹏生物科技有限公司</w:t>
      </w:r>
    </w:p>
    <w:p w14:paraId="4167A2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酒泉市骋辉种业有限责任公司</w:t>
      </w:r>
    </w:p>
    <w:p w14:paraId="237802A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酒泉酒粮种业有限责任公司</w:t>
      </w:r>
    </w:p>
    <w:p w14:paraId="140A11A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酒泉市兰德种业有限责任公司</w:t>
      </w:r>
    </w:p>
    <w:p w14:paraId="6B1E2B0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瓜州郝氏粒道农业发展有限公司</w:t>
      </w:r>
    </w:p>
    <w:p w14:paraId="754D7FC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酒泉康瑞科技有限公司</w:t>
      </w:r>
    </w:p>
    <w:p w14:paraId="6F44A09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酒泉市瑞安种子有限责任公司</w:t>
      </w:r>
    </w:p>
    <w:p w14:paraId="3D5FA1C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酒泉陇青工程咨询有限公司</w:t>
      </w:r>
    </w:p>
    <w:p w14:paraId="5AB8B74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玉门市科凌科技服务有限公司</w:t>
      </w:r>
    </w:p>
    <w:p w14:paraId="0377F3F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乐动敦煌（敦煌）文化旅游产业发展有限公司</w:t>
      </w:r>
    </w:p>
    <w:p w14:paraId="6D73947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甘肃纳庆农业科技有限责任公司</w:t>
      </w:r>
    </w:p>
    <w:p w14:paraId="1C5744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甘肃春泥化工有限公司</w:t>
      </w:r>
    </w:p>
    <w:p w14:paraId="0ABF993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酒泉金德盛种业有限公司</w:t>
      </w:r>
    </w:p>
    <w:p w14:paraId="7A3661D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金塔县世纪鑫隆农业发展有限公司</w:t>
      </w:r>
    </w:p>
    <w:p w14:paraId="48A042A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酒泉市美亿农业发展有限责任公司</w:t>
      </w:r>
    </w:p>
    <w:p w14:paraId="6B13F3A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酒泉市宏升食品有限公司</w:t>
      </w:r>
    </w:p>
    <w:p w14:paraId="47F1D2A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甘肃名葆生物科技有限公司</w:t>
      </w:r>
    </w:p>
    <w:p w14:paraId="539CF62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甘肃禾太丰农农业科技有限公司</w:t>
      </w:r>
    </w:p>
    <w:p w14:paraId="7E099CA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甘肃省优立农业科技有限公司</w:t>
      </w:r>
    </w:p>
    <w:p w14:paraId="3487C2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甘肃晟源祥农林科技有限公司</w:t>
      </w:r>
    </w:p>
    <w:p w14:paraId="4E73683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甘肃裕农丰种业有限公司</w:t>
      </w:r>
    </w:p>
    <w:p w14:paraId="2529E9F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酒泉汇丰伟业农业科技有限公司</w:t>
      </w:r>
    </w:p>
    <w:p w14:paraId="0BDF83A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酒泉金录禾田农业科技有限公司</w:t>
      </w:r>
    </w:p>
    <w:p w14:paraId="4073928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甘肃亚峰矿业有限公司</w:t>
      </w:r>
    </w:p>
    <w:p w14:paraId="15137CD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酒泉中科春华化工有限公司</w:t>
      </w:r>
    </w:p>
    <w:p w14:paraId="292FEF6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甘肃世邦新材料有限公司</w:t>
      </w:r>
    </w:p>
    <w:p w14:paraId="760D185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寰泰工业（瓜州）有限公司</w:t>
      </w:r>
    </w:p>
    <w:p w14:paraId="5D3DEB2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甘肃鹏发水处理有限公司</w:t>
      </w:r>
    </w:p>
    <w:p w14:paraId="506752D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酒泉汇海能源科技有限公司</w:t>
      </w:r>
    </w:p>
    <w:p w14:paraId="17C279B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酒泉雷尔凯森环保科技有限公司</w:t>
      </w:r>
    </w:p>
    <w:p w14:paraId="5579CCD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甘肃鑫浩阔电力建设工程有限责任公司</w:t>
      </w:r>
    </w:p>
    <w:p w14:paraId="2536BBC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甘肃临岳新能源科技有限公司</w:t>
      </w:r>
    </w:p>
    <w:p w14:paraId="5D4CD2E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甘肃恒远动力新能源有限公司</w:t>
      </w:r>
    </w:p>
    <w:p w14:paraId="5F47AD3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华锐风电科技（甘肃）有限公司</w:t>
      </w:r>
    </w:p>
    <w:p w14:paraId="4FC203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酒泉凯吉建材有限公司</w:t>
      </w:r>
    </w:p>
    <w:p w14:paraId="2B775D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甘肃新海鹏化工科技有限公司</w:t>
      </w:r>
    </w:p>
    <w:p w14:paraId="515FB5E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甘肃金恒华泵业有限公司</w:t>
      </w:r>
    </w:p>
    <w:p w14:paraId="23AC98E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玉门市鸿鹄新材料有限公司</w:t>
      </w:r>
    </w:p>
    <w:p w14:paraId="27929E7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敦煌市天翔农业机械有限责任公司</w:t>
      </w:r>
    </w:p>
    <w:p w14:paraId="5E40E15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酒泉市晶强新材料有限公司</w:t>
      </w:r>
    </w:p>
    <w:p w14:paraId="72E0B68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酒泉泰陇化学有限公司</w:t>
      </w:r>
    </w:p>
    <w:p w14:paraId="00691C6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玉门丰花草业有限公司</w:t>
      </w:r>
    </w:p>
    <w:p w14:paraId="2116686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玉门丰汇农业发展有限责任公司</w:t>
      </w:r>
    </w:p>
    <w:p w14:paraId="4C3F4BA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肃北县金鹰黄金有限责任公司</w:t>
      </w:r>
    </w:p>
    <w:p w14:paraId="21186DA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金塔宇迪医药科技有限公司</w:t>
      </w:r>
    </w:p>
    <w:p w14:paraId="052DE6F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中鸿矿业（甘肃）有限公司</w:t>
      </w:r>
    </w:p>
    <w:p w14:paraId="7872CFA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甘肃酒泉德源食品工业有限责任公司</w:t>
      </w:r>
    </w:p>
    <w:p w14:paraId="6B1E60D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敦煌宝石花健康生物产业有限公司</w:t>
      </w:r>
    </w:p>
    <w:p w14:paraId="4F4D934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2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color w:val="000000"/>
          <w:kern w:val="2"/>
          <w:sz w:val="32"/>
          <w:szCs w:val="22"/>
          <w14:ligatures w14:val="standardContextual"/>
        </w:rPr>
        <w:t>12.嘉峪关市（19家）</w:t>
      </w:r>
    </w:p>
    <w:p w14:paraId="6FBFBC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甘肃旭辰地信测绘科技有限公司</w:t>
      </w:r>
    </w:p>
    <w:p w14:paraId="323552D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甘肃联治必拓再生资源有限公司</w:t>
      </w:r>
    </w:p>
    <w:p w14:paraId="521B7B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嘉峪关市宇辉气体有限公司</w:t>
      </w:r>
    </w:p>
    <w:p w14:paraId="64D1ED9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嘉峪关鑫义丰橡塑科技有限公司</w:t>
      </w:r>
    </w:p>
    <w:p w14:paraId="47C0014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嘉峪关扬凯环保科技有限公司</w:t>
      </w:r>
    </w:p>
    <w:p w14:paraId="6F66611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嘉峪关嘉旭源塑业有限公司</w:t>
      </w:r>
    </w:p>
    <w:p w14:paraId="3048A08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嘉峪关金乔居门窗有限公司</w:t>
      </w:r>
    </w:p>
    <w:p w14:paraId="230AD8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甘肃西部恒达工业技术有限公司</w:t>
      </w:r>
    </w:p>
    <w:p w14:paraId="6480723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甘肃安悦信息科技有限公司</w:t>
      </w:r>
    </w:p>
    <w:p w14:paraId="224DBCC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嘉峪关顺恒冷链发展有限公司</w:t>
      </w:r>
    </w:p>
    <w:p w14:paraId="0B1B850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甘肃瑶蓝信息技术有限公司</w:t>
      </w:r>
    </w:p>
    <w:p w14:paraId="1D66949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嘉峪关市讯安捷信息科技有限公司</w:t>
      </w:r>
    </w:p>
    <w:p w14:paraId="1CDFEC8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嘉峪关邦浓咖啡有限责任公司</w:t>
      </w:r>
    </w:p>
    <w:p w14:paraId="7B69CBD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甘肃钰冠沣农业科技有限公司</w:t>
      </w:r>
    </w:p>
    <w:p w14:paraId="5DB5CF8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嘉峪关奥福凯盛节能有限责任公司</w:t>
      </w:r>
    </w:p>
    <w:p w14:paraId="70B8734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甘肃藏建环保新材料科技有限公司</w:t>
      </w:r>
    </w:p>
    <w:p w14:paraId="1F3588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嘉峪关市启域热能有限公司</w:t>
      </w:r>
    </w:p>
    <w:p w14:paraId="74D5E03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甘肃宝匠新材料科技有限责任公司</w:t>
      </w:r>
    </w:p>
    <w:p w14:paraId="23FED5A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嘉峪关市恒石建设工程有限公司</w:t>
      </w:r>
    </w:p>
    <w:p w14:paraId="44B3FF5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2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color w:val="000000"/>
          <w:kern w:val="2"/>
          <w:sz w:val="32"/>
          <w:szCs w:val="22"/>
          <w14:ligatures w14:val="standardContextual"/>
        </w:rPr>
        <w:t>13.金昌市（25家）</w:t>
      </w:r>
    </w:p>
    <w:p w14:paraId="41804DC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永昌县建筑设计院</w:t>
      </w:r>
    </w:p>
    <w:p w14:paraId="69A78F3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金昌臻鸿禽业养殖有限公司</w:t>
      </w:r>
    </w:p>
    <w:p w14:paraId="18C36A7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金昌牧旺养殖技术有限责任公司</w:t>
      </w:r>
    </w:p>
    <w:p w14:paraId="5EAFC70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金昌市明鑫物流有限公司</w:t>
      </w:r>
    </w:p>
    <w:p w14:paraId="4ED301B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甘肃一张图测绘地理信息有限公司</w:t>
      </w:r>
    </w:p>
    <w:p w14:paraId="139555A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甘肃艾米创意传媒科技有限公司</w:t>
      </w:r>
    </w:p>
    <w:p w14:paraId="1E57107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永昌县坤瑞农业发展有限公司</w:t>
      </w:r>
    </w:p>
    <w:p w14:paraId="273D9C1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永昌县嘉美源农业科技发展有限公司</w:t>
      </w:r>
    </w:p>
    <w:p w14:paraId="4C61188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永昌县凯达农牧有限公司</w:t>
      </w:r>
    </w:p>
    <w:p w14:paraId="67B4567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甘肃金宏翔新能源有限公司</w:t>
      </w:r>
    </w:p>
    <w:p w14:paraId="787E241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金昌禹润节水科技有限公司</w:t>
      </w:r>
    </w:p>
    <w:p w14:paraId="0AAE294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金昌箫航节水器材有限公司</w:t>
      </w:r>
    </w:p>
    <w:p w14:paraId="7CAE184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甘肃庆源丰数字农业科技有限责任公司</w:t>
      </w:r>
    </w:p>
    <w:p w14:paraId="29B163E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永昌县嘉禾顺德蔬菜包装有限责任公司</w:t>
      </w:r>
    </w:p>
    <w:p w14:paraId="33C51CB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金昌予能新节水科技有限责任公司</w:t>
      </w:r>
    </w:p>
    <w:p w14:paraId="17CCE78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甘肃储源盛畜牧养殖有限公司</w:t>
      </w:r>
    </w:p>
    <w:p w14:paraId="0359794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金昌万东建材有限公司</w:t>
      </w:r>
    </w:p>
    <w:p w14:paraId="78E49D0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金昌金雅德化工有限责任公司</w:t>
      </w:r>
    </w:p>
    <w:p w14:paraId="529F8F9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三杰草畜（金昌）农业科学研究有限公司</w:t>
      </w:r>
    </w:p>
    <w:p w14:paraId="53CE14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金昌市金川邦威线缆制造有限公司</w:t>
      </w:r>
    </w:p>
    <w:p w14:paraId="4A7096E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甘肃众鑫新材料科技有限公司</w:t>
      </w:r>
    </w:p>
    <w:p w14:paraId="11E75EF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甘肃中鼎建设有限公司</w:t>
      </w:r>
    </w:p>
    <w:p w14:paraId="05C7BD3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金昌大山物流有限公司</w:t>
      </w:r>
    </w:p>
    <w:p w14:paraId="6796BB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金昌波杜草业有限公司</w:t>
      </w:r>
    </w:p>
    <w:p w14:paraId="20E71C5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金昌为民金品农业服务有限公司</w:t>
      </w:r>
    </w:p>
    <w:p w14:paraId="1B2E481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2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color w:val="000000"/>
          <w:kern w:val="2"/>
          <w:sz w:val="32"/>
          <w:szCs w:val="22"/>
          <w14:ligatures w14:val="standardContextual"/>
        </w:rPr>
        <w:t>14.武威市（47家）</w:t>
      </w:r>
    </w:p>
    <w:p w14:paraId="5C9889C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甘肃黄羊河集团节水材料科技有限责任公司</w:t>
      </w:r>
    </w:p>
    <w:p w14:paraId="30642A0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民勤县瑞丰源种业有限公司</w:t>
      </w:r>
    </w:p>
    <w:p w14:paraId="48E8AB9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古浪德福爱格氏生物科技有限公司</w:t>
      </w:r>
    </w:p>
    <w:p w14:paraId="06F41B5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民勤同泽农业有限公司</w:t>
      </w:r>
    </w:p>
    <w:p w14:paraId="673492C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武威安泰达种业有限责任公司</w:t>
      </w:r>
    </w:p>
    <w:p w14:paraId="251DCDA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甘肃盛豪源农牧业科技发展有限公司</w:t>
      </w:r>
    </w:p>
    <w:p w14:paraId="1106F73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武威鑫顶乐农业发展有限公司</w:t>
      </w:r>
    </w:p>
    <w:p w14:paraId="0156763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武威陇原智慧物联网科技有限公司</w:t>
      </w:r>
    </w:p>
    <w:p w14:paraId="4A924A4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古浪县陇原巧手传统手工制品有限公司</w:t>
      </w:r>
    </w:p>
    <w:p w14:paraId="5550C92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甘肃天祝藏酒酒业有限公司</w:t>
      </w:r>
    </w:p>
    <w:p w14:paraId="598A1A0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甘肃亿万佳盛源农业发展有限责任公司</w:t>
      </w:r>
    </w:p>
    <w:p w14:paraId="73F2882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仿宋" w:cs="方正仿宋简体"/>
          <w:color w:val="000000"/>
          <w:kern w:val="2"/>
          <w:sz w:val="32"/>
          <w:szCs w:val="22"/>
          <w14:ligatures w14:val="standardContextual"/>
        </w:rPr>
        <w:t>甘肃犇腾鑫农牧有限公司</w:t>
      </w:r>
    </w:p>
    <w:p w14:paraId="4D2F4A6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甘肃闹格尔食品开发有限公司</w:t>
      </w:r>
    </w:p>
    <w:p w14:paraId="57A9CD3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甘肃惠梓农林科技有限公司</w:t>
      </w:r>
    </w:p>
    <w:p w14:paraId="63318CD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古浪县润清源农业科技有限责任公司</w:t>
      </w:r>
    </w:p>
    <w:p w14:paraId="19C7CC0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甘肃展丰农业技术开发有限公司</w:t>
      </w:r>
    </w:p>
    <w:p w14:paraId="68FBE34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天祝睿柏诚现代农业科技有限公司</w:t>
      </w:r>
    </w:p>
    <w:p w14:paraId="571FCD9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甘肃华源肥业有限责任公司</w:t>
      </w:r>
    </w:p>
    <w:p w14:paraId="3788DC5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甘肃盛世硕丰农业发展有限公司</w:t>
      </w:r>
    </w:p>
    <w:p w14:paraId="1D84447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甘肃武威鑫浩源环保科技有限责任公司</w:t>
      </w:r>
    </w:p>
    <w:p w14:paraId="002AF30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甘肃正邦内燃机配件有限责任公司</w:t>
      </w:r>
    </w:p>
    <w:p w14:paraId="0A642B5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民勤县恒昌工贸有限公司</w:t>
      </w:r>
    </w:p>
    <w:p w14:paraId="2760240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甘肃海林安装工程有限公司</w:t>
      </w:r>
    </w:p>
    <w:p w14:paraId="464AF71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天祝山图矿业有限公司</w:t>
      </w:r>
    </w:p>
    <w:p w14:paraId="5F02220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甘肃新玉通新高新材料有限公司</w:t>
      </w:r>
    </w:p>
    <w:p w14:paraId="1759702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天祝宏钰新材料有限公司</w:t>
      </w:r>
    </w:p>
    <w:p w14:paraId="19D71B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武威曦景农业科技有限公司</w:t>
      </w:r>
    </w:p>
    <w:p w14:paraId="455CC21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甘肃麒裕麟新能源有限公司</w:t>
      </w:r>
    </w:p>
    <w:p w14:paraId="31B8EED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武威艾诺化学科技有限公司</w:t>
      </w:r>
    </w:p>
    <w:p w14:paraId="54E9475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甘肃旭航智能科技有限公司</w:t>
      </w:r>
    </w:p>
    <w:p w14:paraId="44F0644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古浪县青盛达商砼有限公司</w:t>
      </w:r>
    </w:p>
    <w:p w14:paraId="056BE8B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兰州华晟水电有限责任公司</w:t>
      </w:r>
    </w:p>
    <w:p w14:paraId="61458A9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武威威洁固废处理有限责任公司</w:t>
      </w:r>
    </w:p>
    <w:p w14:paraId="7A4B291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武威市天元印刷有限责任公司</w:t>
      </w:r>
    </w:p>
    <w:p w14:paraId="462D69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甘肃圣铭汇包装有限公司</w:t>
      </w:r>
    </w:p>
    <w:p w14:paraId="721AB53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仿宋" w:cs="方正仿宋简体"/>
          <w:color w:val="000000"/>
          <w:kern w:val="2"/>
          <w:sz w:val="32"/>
          <w:szCs w:val="22"/>
          <w14:ligatures w14:val="standardContextual"/>
        </w:rPr>
        <w:t>甘肃鹏珅建筑工程有限公司</w:t>
      </w:r>
    </w:p>
    <w:p w14:paraId="31FC73E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甘肃柯恩生物科技有限公司</w:t>
      </w:r>
    </w:p>
    <w:p w14:paraId="408670F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武威远大科技饲料有限公司</w:t>
      </w:r>
    </w:p>
    <w:p w14:paraId="490724C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甘肃迅驰优牛农牧有限公司</w:t>
      </w:r>
    </w:p>
    <w:p w14:paraId="32C4314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武威天马高新农业科技有限责任公司</w:t>
      </w:r>
    </w:p>
    <w:p w14:paraId="3781594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臻漠牧业（甘肃)有限公司</w:t>
      </w:r>
    </w:p>
    <w:p w14:paraId="61E4A0C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甘肃博贞原生物乳业有限公司</w:t>
      </w:r>
    </w:p>
    <w:p w14:paraId="7047820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甘肃陇信管业有限公司</w:t>
      </w:r>
    </w:p>
    <w:p w14:paraId="2CABC21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甘肃日科兴电子科技有限公司</w:t>
      </w:r>
    </w:p>
    <w:p w14:paraId="7820321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武威松树新型建材有限公司</w:t>
      </w:r>
    </w:p>
    <w:p w14:paraId="39EC64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甘肃合西机电设备有限公司</w:t>
      </w:r>
    </w:p>
    <w:p w14:paraId="236B7D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武威市宇通电线电缆有限公司</w:t>
      </w:r>
    </w:p>
    <w:p w14:paraId="23696AC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2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color w:val="000000"/>
          <w:kern w:val="2"/>
          <w:sz w:val="32"/>
          <w:szCs w:val="22"/>
          <w14:ligatures w14:val="standardContextual"/>
        </w:rPr>
        <w:t>15.张掖市（58家）</w:t>
      </w:r>
    </w:p>
    <w:p w14:paraId="53E97D9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甘肃陇源金穗种业有限公司</w:t>
      </w:r>
    </w:p>
    <w:p w14:paraId="5ADADD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临泽德源兴农牧业科技发展有限责任公司</w:t>
      </w:r>
    </w:p>
    <w:p w14:paraId="43E908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仿宋" w:cs="方正仿宋简体"/>
          <w:color w:val="000000"/>
          <w:kern w:val="2"/>
          <w:sz w:val="32"/>
          <w:szCs w:val="22"/>
          <w14:ligatures w14:val="standardContextual"/>
        </w:rPr>
        <w:t>甘肃新天昇生物科技有限责任公司</w:t>
      </w:r>
    </w:p>
    <w:p w14:paraId="6C5024F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甘肃芸莱福农业科技开发有限公司</w:t>
      </w:r>
    </w:p>
    <w:p w14:paraId="66AE7A6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甘肃圣康源生物科技有限公司</w:t>
      </w:r>
    </w:p>
    <w:p w14:paraId="051B16C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临泽县新合作百惠商贸有限公司</w:t>
      </w:r>
    </w:p>
    <w:p w14:paraId="0A47727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张掖万象天成农业科技发展有限公司</w:t>
      </w:r>
    </w:p>
    <w:p w14:paraId="77C191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甘肃金戈壁农林科技服务有限公司</w:t>
      </w:r>
    </w:p>
    <w:p w14:paraId="718898E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甘肃四通工程设备技术有限公司</w:t>
      </w:r>
    </w:p>
    <w:p w14:paraId="6E06298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民乐县祥合顺农牧发展有限责任公司</w:t>
      </w:r>
    </w:p>
    <w:p w14:paraId="196736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甘肃地质工程实验室有限责任公司</w:t>
      </w:r>
    </w:p>
    <w:p w14:paraId="2131910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甘肃泰联档案数字化处理服务有限公司</w:t>
      </w:r>
    </w:p>
    <w:p w14:paraId="350F836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张掖中琪时代信息科技有限公司</w:t>
      </w:r>
    </w:p>
    <w:p w14:paraId="339AC6D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甘肃睿荣工程建设有限公司</w:t>
      </w:r>
    </w:p>
    <w:p w14:paraId="72C7432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肃南裕固族自治县尧熬尔原生态文化传承有限责任公司</w:t>
      </w:r>
    </w:p>
    <w:p w14:paraId="4DFFEF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张掖宇恒工程检测有限公司</w:t>
      </w:r>
    </w:p>
    <w:p w14:paraId="7C2C884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甘肃百特工程咨询有限责任公司</w:t>
      </w:r>
    </w:p>
    <w:p w14:paraId="342F776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高台嘉悦机动车检测有限责任公司</w:t>
      </w:r>
    </w:p>
    <w:p w14:paraId="674FA44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甘肃重山千行传媒有限责任公司</w:t>
      </w:r>
    </w:p>
    <w:p w14:paraId="5C2106F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甘肃省美梦诚真国际贸易有限公司</w:t>
      </w:r>
    </w:p>
    <w:p w14:paraId="33BC4E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临泽县环球商贸有限责任公司</w:t>
      </w:r>
    </w:p>
    <w:p w14:paraId="730BFC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甘肃伊谷坊食品有限责任公司</w:t>
      </w:r>
    </w:p>
    <w:p w14:paraId="1136544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临泽县云龙农业发展有限责任公司</w:t>
      </w:r>
    </w:p>
    <w:p w14:paraId="45E9134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张掖市誉诚医药生物科技有限公司</w:t>
      </w:r>
    </w:p>
    <w:p w14:paraId="1EB14A9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甘肃牧慧科技发展有限公司</w:t>
      </w:r>
    </w:p>
    <w:p w14:paraId="450A045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甘肃万锐农业机械设备有限公司</w:t>
      </w:r>
    </w:p>
    <w:p w14:paraId="51D3E88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山丹县宇丰农业科技发展有限公司</w:t>
      </w:r>
    </w:p>
    <w:p w14:paraId="5B8FD95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高台和运食品科技有限公司</w:t>
      </w:r>
    </w:p>
    <w:p w14:paraId="4CFFBE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亚盛种业高台有限公司</w:t>
      </w:r>
    </w:p>
    <w:p w14:paraId="6474EC5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山丹县梵森农牧科技开发有限责任公司</w:t>
      </w:r>
    </w:p>
    <w:p w14:paraId="7C3E8D2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肃南县瑞鑫现代农牧业科技发展有限公司</w:t>
      </w:r>
    </w:p>
    <w:p w14:paraId="4284DF2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山丹县茂实农牧科技有限公司</w:t>
      </w:r>
    </w:p>
    <w:p w14:paraId="241DCEA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甘肃鑫茂丰农牧科技有限公司</w:t>
      </w:r>
    </w:p>
    <w:p w14:paraId="743605B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山丹县瑞源啤酒原料有限责任公司</w:t>
      </w:r>
    </w:p>
    <w:p w14:paraId="0FB4EAA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甘肃盛陇鑫粮农业科技有限责任公司</w:t>
      </w:r>
    </w:p>
    <w:p w14:paraId="1973F6D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张掖禾沣农业科技有限公司</w:t>
      </w:r>
    </w:p>
    <w:p w14:paraId="6948D4D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张掖市党寨禾源生态农牧发展有限公司</w:t>
      </w:r>
    </w:p>
    <w:p w14:paraId="2600018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民乐县瑞秋农业科技有限公司</w:t>
      </w:r>
    </w:p>
    <w:p w14:paraId="2FEC4EA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临泽县宏伟预制构件厂</w:t>
      </w:r>
    </w:p>
    <w:p w14:paraId="5949B76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张掖海装风电设备有限公司</w:t>
      </w:r>
    </w:p>
    <w:p w14:paraId="43A6FA6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甘肃禹酷节水科技有限公司</w:t>
      </w:r>
    </w:p>
    <w:p w14:paraId="03848B1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肃南裕固族自治县裕安塑业有限公司</w:t>
      </w:r>
    </w:p>
    <w:p w14:paraId="718BBB2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肃南裕固族自治县海杰矿业有限责任公司</w:t>
      </w:r>
    </w:p>
    <w:p w14:paraId="1499C66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临泽县鸿盛达汽车修理有限责任公司</w:t>
      </w:r>
    </w:p>
    <w:p w14:paraId="48A5C02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山丹县盛浩城市改造建设有限公司</w:t>
      </w:r>
    </w:p>
    <w:p w14:paraId="6DA7CB9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甘肃省林枫农牧科技有限责任公司</w:t>
      </w:r>
    </w:p>
    <w:p w14:paraId="334DF01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山丹县茂生农牧业发展有限公司</w:t>
      </w:r>
    </w:p>
    <w:p w14:paraId="3378B17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甘肃通试科技有限公司</w:t>
      </w:r>
    </w:p>
    <w:p w14:paraId="7BE6C13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张掖森续新材料有限公司</w:t>
      </w:r>
    </w:p>
    <w:p w14:paraId="4B858E3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甘肃欧特斯新能源有限公司</w:t>
      </w:r>
    </w:p>
    <w:p w14:paraId="65F573E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肃南裕固族自治县画艺手工艺品有限责任公司</w:t>
      </w:r>
    </w:p>
    <w:p w14:paraId="571339B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甘肃禹锡志恒智能科技有限公司</w:t>
      </w:r>
    </w:p>
    <w:p w14:paraId="3BFDA42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民乐县金冠油脂有限公司</w:t>
      </w:r>
    </w:p>
    <w:p w14:paraId="0E0BD82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张掖市汉润农林牧业科技开发有限公司</w:t>
      </w:r>
    </w:p>
    <w:p w14:paraId="013D739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山丹县兰池食品有限责任公司</w:t>
      </w:r>
    </w:p>
    <w:p w14:paraId="4731B6B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张掖甘乐食品有限公司</w:t>
      </w:r>
    </w:p>
    <w:p w14:paraId="6560F05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张掖新乐食坊股份有限公司</w:t>
      </w:r>
    </w:p>
    <w:p w14:paraId="51363F0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张掖市福祥源农业科技开发有限公司</w:t>
      </w:r>
    </w:p>
    <w:p w14:paraId="464D692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2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color w:val="000000"/>
          <w:kern w:val="2"/>
          <w:sz w:val="32"/>
          <w:szCs w:val="22"/>
          <w14:ligatures w14:val="standardContextual"/>
        </w:rPr>
        <w:t>16.临夏州（23家）</w:t>
      </w:r>
    </w:p>
    <w:p w14:paraId="5EA7E87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甘肃状元新能源科技有限公司</w:t>
      </w:r>
    </w:p>
    <w:p w14:paraId="3E4A866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甘肃畅达公路试验检测中心有限公司</w:t>
      </w:r>
    </w:p>
    <w:p w14:paraId="6F0A578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东乡族自治县伊祥斋食品有限责任公司</w:t>
      </w:r>
    </w:p>
    <w:p w14:paraId="67ECA93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广河县恒强食品有限责任公司</w:t>
      </w:r>
    </w:p>
    <w:p w14:paraId="2EDA890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甘肃卓优生态农业发展有限公司</w:t>
      </w:r>
    </w:p>
    <w:p w14:paraId="69582D6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临夏丰登西倍牛食品有限公司</w:t>
      </w:r>
    </w:p>
    <w:p w14:paraId="576F3BE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甘肃康晖现代农牧产业有限责任公司</w:t>
      </w:r>
    </w:p>
    <w:p w14:paraId="6956964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东乡县东达面粉有限公司</w:t>
      </w:r>
    </w:p>
    <w:p w14:paraId="1320DDD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临夏县天池高原生态农业有限责任公司</w:t>
      </w:r>
    </w:p>
    <w:p w14:paraId="3A94DD2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临夏州回味斋食品有限公司</w:t>
      </w:r>
    </w:p>
    <w:p w14:paraId="0580914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甘肃牧笛生物科技有限公司</w:t>
      </w:r>
    </w:p>
    <w:p w14:paraId="2D7C33A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永靖县金大地农业科技有限公司</w:t>
      </w:r>
    </w:p>
    <w:p w14:paraId="497B111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甘肃进祥农业科技开发有限公司</w:t>
      </w:r>
    </w:p>
    <w:p w14:paraId="14B8385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甘肃国邦农业有限公司</w:t>
      </w:r>
    </w:p>
    <w:p w14:paraId="7ED4F17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和政百益振兴农业科技有限公司</w:t>
      </w:r>
    </w:p>
    <w:p w14:paraId="6E9D214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甘肃宁和聚环建筑废弃物再生技术有限责任公司</w:t>
      </w:r>
    </w:p>
    <w:p w14:paraId="798C926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甘肃临燎原夏商贸有限公司</w:t>
      </w:r>
    </w:p>
    <w:p w14:paraId="3837B74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和政县松鸣供热服务有限公司</w:t>
      </w:r>
    </w:p>
    <w:p w14:paraId="38258BC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临夏市山河农业科技发展有限公司</w:t>
      </w:r>
    </w:p>
    <w:p w14:paraId="0448C73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甘肃千枫祥菌业科技有限公司</w:t>
      </w:r>
    </w:p>
    <w:p w14:paraId="5A1BDBC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临夏凌菇农业发展有限公司</w:t>
      </w:r>
    </w:p>
    <w:p w14:paraId="3EDC583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临夏市穆之源食品有限责任公司</w:t>
      </w:r>
    </w:p>
    <w:p w14:paraId="77D8CC2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甘肃印象生物（康乐）有限公司</w:t>
      </w:r>
    </w:p>
    <w:p w14:paraId="00BB341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2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b/>
          <w:color w:val="000000"/>
          <w:kern w:val="2"/>
          <w:sz w:val="32"/>
          <w:szCs w:val="22"/>
          <w14:ligatures w14:val="standardContextual"/>
        </w:rPr>
        <w:t>17.甘南州（10家）</w:t>
      </w:r>
    </w:p>
    <w:p w14:paraId="7780FD6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玛曲县欧拉乡蒋朵肥料加工有限公司</w:t>
      </w:r>
    </w:p>
    <w:p w14:paraId="55C7023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甘南云端羚城食品科技有限公司</w:t>
      </w:r>
    </w:p>
    <w:p w14:paraId="1C17A92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甘肃叠州食用菌开发有限公司</w:t>
      </w:r>
    </w:p>
    <w:p w14:paraId="73392FB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卓尼县纳朵朵生态农业有限责任公司</w:t>
      </w:r>
    </w:p>
    <w:p w14:paraId="79FFABD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舟曲尚品特色农业发展有限责任公司</w:t>
      </w:r>
    </w:p>
    <w:p w14:paraId="50EE05E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甘南海羚安全环保服务有限公司</w:t>
      </w:r>
    </w:p>
    <w:p w14:paraId="298CD56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甘南道源文化创意有限公司</w:t>
      </w:r>
    </w:p>
    <w:p w14:paraId="224EC5C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碌曲县益西达吉科技有限公司</w:t>
      </w:r>
    </w:p>
    <w:p w14:paraId="0F90C88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70" w:lineRule="exact"/>
        <w:ind w:left="0" w:right="0" w:firstLine="640" w:firstLineChars="0"/>
        <w:jc w:val="both"/>
        <w:rPr>
          <w:rFonts w:hint="default" w:ascii="方正仿宋简体" w:hAnsi="方正仿宋简体" w:eastAsia="方正仿宋简体" w:cs="方正仿宋简体"/>
          <w:kern w:val="2"/>
          <w:sz w:val="21"/>
          <w:szCs w:val="22"/>
          <w14:ligatures w14:val="standardContextual"/>
        </w:rPr>
      </w:pPr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舟曲县博峪纹党花蜂业有限责任公司</w:t>
      </w:r>
    </w:p>
    <w:p w14:paraId="7D1A4176">
      <w:pPr>
        <w:suppressLineNumbers w:val="0"/>
        <w:kinsoku/>
        <w:wordWrap/>
        <w:overflowPunct/>
        <w:topLinePunct w:val="0"/>
        <w:autoSpaceDE/>
        <w:autoSpaceDN/>
        <w:adjustRightInd/>
        <w:snapToGrid/>
        <w:ind w:left="0" w:leftChars="0" w:firstLine="632" w:firstLineChars="200"/>
        <w:jc w:val="both"/>
        <w:rPr>
          <w:rFonts w:hint="eastAsia" w:ascii="方正仿宋简体" w:hAnsi="方正仿宋简体" w:eastAsia="方正仿宋简体" w:cs="方正仿宋简体"/>
          <w:sz w:val="28"/>
          <w:szCs w:val="28"/>
        </w:rPr>
      </w:pPr>
      <w:bookmarkStart w:id="0" w:name="_GoBack"/>
      <w:bookmarkEnd w:id="0"/>
      <w:r>
        <w:rPr>
          <w:rFonts w:hint="default" w:ascii="方正仿宋简体" w:hAnsi="方正仿宋简体" w:eastAsia="方正仿宋简体" w:cs="方正仿宋简体"/>
          <w:color w:val="000000"/>
          <w:kern w:val="2"/>
          <w:sz w:val="32"/>
          <w:szCs w:val="22"/>
          <w14:ligatures w14:val="standardContextual"/>
        </w:rPr>
        <w:t>甘肃甘南新世纪路桥有限责</w:t>
      </w: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HalfWidth"/>
      </w:footnotePr>
      <w:endnotePr>
        <w:numFmt w:val="chineseCounting"/>
      </w:endnotePr>
      <w:pgSz w:w="11905" w:h="16837"/>
      <w:pgMar w:top="2098" w:right="1531" w:bottom="1985" w:left="1531" w:header="0" w:footer="1418" w:gutter="0"/>
      <w:pgNumType w:fmt="numberInDash"/>
      <w:cols w:space="720" w:num="1"/>
      <w:docGrid w:type="linesAndChars" w:linePitch="579" w:charSpace="-8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DejaVu LGC Sans">
    <w:altName w:val="Segoe Print"/>
    <w:panose1 w:val="020B0603030804020204"/>
    <w:charset w:val="00"/>
    <w:family w:val="auto"/>
    <w:pitch w:val="default"/>
    <w:sig w:usb0="00000000" w:usb1="00000000" w:usb2="02040021" w:usb3="04000000" w:csb0="600001FF" w:csb1="D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6253F">
    <w:pPr>
      <w:pStyle w:val="22"/>
      <w:suppressLineNumbers w:val="0"/>
      <w:kinsoku/>
      <w:wordWrap/>
      <w:overflowPunct/>
      <w:topLinePunct w:val="0"/>
      <w:autoSpaceDE/>
      <w:autoSpaceDN/>
      <w:bidi w:val="0"/>
      <w:adjustRightInd/>
      <w:snapToGrid/>
      <w:ind w:right="640" w:rightChars="200"/>
      <w:jc w:val="right"/>
      <w:rPr>
        <w:rFonts w:ascii="宋体" w:hAnsi="宋体" w:eastAsia="宋体" w:cs="宋体"/>
        <w:snapToGrid/>
        <w:sz w:val="28"/>
        <w:szCs w:val="28"/>
      </w:rPr>
    </w:pPr>
    <w:r>
      <w:rPr>
        <w:rFonts w:ascii="宋体" w:hAnsi="宋体" w:eastAsia="宋体" w:cs="宋体"/>
        <w:snapToGrid/>
        <w:sz w:val="28"/>
        <w:szCs w:val="28"/>
      </w:rPr>
      <w:fldChar w:fldCharType="begin"/>
    </w:r>
    <w:r>
      <w:rPr>
        <w:rFonts w:ascii="宋体" w:hAnsi="宋体" w:eastAsia="宋体" w:cs="宋体"/>
        <w:snapToGrid/>
        <w:sz w:val="28"/>
        <w:szCs w:val="28"/>
      </w:rPr>
      <w:instrText xml:space="preserve"> PAGE  * MERGEFORMAT </w:instrText>
    </w:r>
    <w:r>
      <w:rPr>
        <w:rFonts w:ascii="宋体" w:hAnsi="宋体" w:eastAsia="宋体" w:cs="宋体"/>
        <w:snapToGrid/>
        <w:sz w:val="28"/>
        <w:szCs w:val="28"/>
      </w:rPr>
      <w:fldChar w:fldCharType="separate"/>
    </w:r>
    <w:r>
      <w:rPr>
        <w:rFonts w:ascii="宋体" w:hAnsi="宋体" w:eastAsia="宋体" w:cs="宋体"/>
        <w:snapToGrid/>
        <w:sz w:val="28"/>
        <w:szCs w:val="28"/>
      </w:rPr>
      <w:t>- 1 -</w:t>
    </w:r>
    <w:r>
      <w:rPr>
        <w:rFonts w:ascii="宋体" w:hAnsi="宋体" w:eastAsia="宋体" w:cs="宋体"/>
        <w:snapToGrid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99103">
    <w:pPr>
      <w:pStyle w:val="22"/>
      <w:kinsoku/>
      <w:wordWrap/>
      <w:overflowPunct/>
      <w:topLinePunct w:val="0"/>
      <w:autoSpaceDE/>
      <w:autoSpaceDN/>
      <w:bidi w:val="0"/>
      <w:adjustRightInd/>
      <w:snapToGrid/>
      <w:jc w:val="lef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fldChar w:fldCharType="begin"/>
    </w:r>
    <w:r>
      <w:rPr>
        <w:rFonts w:ascii="宋体" w:hAnsi="宋体" w:eastAsia="宋体" w:cs="宋体"/>
        <w:sz w:val="28"/>
        <w:szCs w:val="28"/>
      </w:rPr>
      <w:instrText xml:space="preserve"> PAGE  * MERGEFORMAT </w:instrText>
    </w:r>
    <w:r>
      <w:rPr>
        <w:rFonts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- 1 -</w:t>
    </w:r>
    <w:r>
      <w:rPr>
        <w:rFonts w:ascii="宋体" w:hAnsi="宋体" w:eastAsia="宋体" w:cs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B3D34">
    <w:pPr>
      <w:ind w:firstLineChars="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67211">
    <w:pPr>
      <w:spacing w:line="1" w:lineRule="atLeast"/>
      <w:ind w:firstLine="640"/>
    </w:pPr>
    <w:r>
      <mc:AlternateContent>
        <mc:Choice Requires="wps">
          <w:drawing>
            <wp:inline distT="0" distB="0" distL="0" distR="0">
              <wp:extent cx="5651500" cy="863600"/>
              <wp:effectExtent l="0" t="0" r="0" b="0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 bwMode="auto">
                      <a:xfrm>
                        <a:off x="0" y="0"/>
                        <a:ext cx="5651500" cy="863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A5947">
                          <w:pPr>
                            <w:spacing w:line="334" w:lineRule="atLeast"/>
                            <w:ind w:firstLine="42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68pt;width:445pt;" filled="f" stroked="f" coordsize="21600,21600" o:gfxdata="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reNbG1AAAAAUBAAAPAAAAAAAA&#10;AAEAIAAAACIAAABkcnMvZG93bnJldi54bWxQSwECFAAUAAAACACHTuJA8ifbh90BAACxAwAADgAA&#10;AAAAAAABACAAAAAjAQAAZHJzL2Uyb0RvYy54bWxQSwUGAAAAAAYABgBZAQAAcg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 w14:paraId="541A5947">
                    <w:pPr>
                      <w:spacing w:line="334" w:lineRule="atLeast"/>
                      <w:ind w:firstLine="42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839"/>
  <w:evenAndOddHeaders w:val="1"/>
  <w:drawingGridHorizontalSpacing w:val="-1"/>
  <w:drawingGridVerticalSpacing w:val="579"/>
  <w:displayHorizontalDrawingGridEvery w:val="0"/>
  <w:displayVerticalDrawingGridEvery w:val="1"/>
  <w:characterSpacingControl w:val="compressPunctuation"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403F4"/>
    <w:rsid w:val="36744066"/>
    <w:rsid w:val="FFFD7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hint="default" w:ascii="Times New Roman" w:hAnsi="Times New Roman" w:eastAsia="仿宋_GB2312" w:cs="Times New Roman"/>
      <w:sz w:val="32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="104" w:after="104" w:line="0" w:lineRule="atLeast"/>
      <w:ind w:firstLine="0" w:firstLineChars="0"/>
      <w:jc w:val="center"/>
      <w:outlineLvl w:val="0"/>
    </w:pPr>
    <w:rPr>
      <w:rFonts w:ascii="Arial" w:hAnsi="Arial" w:eastAsia="穝灿砰"/>
      <w:sz w:val="32"/>
    </w:rPr>
  </w:style>
  <w:style w:type="paragraph" w:styleId="4">
    <w:name w:val="heading 2"/>
    <w:basedOn w:val="1"/>
    <w:qFormat/>
    <w:uiPriority w:val="0"/>
    <w:pPr>
      <w:spacing w:line="0" w:lineRule="atLeast"/>
      <w:ind w:firstLine="0" w:firstLineChars="0"/>
      <w:jc w:val="center"/>
      <w:outlineLvl w:val="1"/>
    </w:pPr>
    <w:rPr>
      <w:rFonts w:ascii="Times New Roman" w:hAnsi="Times New Roman"/>
      <w:sz w:val="28"/>
    </w:rPr>
  </w:style>
  <w:style w:type="paragraph" w:styleId="5">
    <w:name w:val="heading 3"/>
    <w:basedOn w:val="1"/>
    <w:qFormat/>
    <w:uiPriority w:val="0"/>
    <w:pPr>
      <w:spacing w:before="104" w:after="104"/>
      <w:ind w:firstLine="0" w:firstLineChars="0"/>
      <w:outlineLvl w:val="2"/>
    </w:pPr>
    <w:rPr>
      <w:rFonts w:eastAsia="穝灿砰"/>
    </w:rPr>
  </w:style>
  <w:style w:type="paragraph" w:styleId="6">
    <w:name w:val="heading 4"/>
    <w:basedOn w:val="1"/>
    <w:next w:val="1"/>
    <w:link w:val="4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5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5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5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6">
    <w:name w:val="Default Paragraph Font"/>
    <w:link w:val="37"/>
    <w:uiPriority w:val="0"/>
  </w:style>
  <w:style w:type="table" w:default="1" w:styleId="3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Body Text Indent"/>
    <w:basedOn w:val="1"/>
    <w:qFormat/>
    <w:uiPriority w:val="0"/>
    <w:pPr>
      <w:ind w:firstLine="643"/>
      <w:jc w:val="both"/>
    </w:pPr>
    <w:rPr>
      <w:rFonts w:eastAsia="宋体"/>
      <w:b/>
      <w:bCs/>
      <w:kern w:val="2"/>
      <w:szCs w:val="24"/>
      <w:lang w:val="en-US" w:eastAsia="zh-CN"/>
    </w:rPr>
  </w:style>
  <w:style w:type="paragraph" w:styleId="1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6">
    <w:name w:val="toc 3"/>
    <w:basedOn w:val="1"/>
    <w:qFormat/>
    <w:uiPriority w:val="0"/>
    <w:pPr>
      <w:spacing w:line="305" w:lineRule="auto"/>
    </w:pPr>
  </w:style>
  <w:style w:type="paragraph" w:styleId="17">
    <w:name w:val="Plain Text"/>
    <w:basedOn w:val="1"/>
    <w:qFormat/>
    <w:uiPriority w:val="0"/>
    <w:pPr>
      <w:ind w:firstLine="0" w:firstLineChars="0"/>
      <w:jc w:val="both"/>
    </w:pPr>
    <w:rPr>
      <w:rFonts w:ascii="宋体" w:hAnsi="Courier New" w:eastAsia="宋体" w:cs="Courier New"/>
      <w:kern w:val="2"/>
      <w:sz w:val="21"/>
      <w:szCs w:val="21"/>
      <w:lang w:val="en-US" w:eastAsia="zh-CN"/>
    </w:rPr>
  </w:style>
  <w:style w:type="paragraph" w:styleId="1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9">
    <w:name w:val="Date"/>
    <w:basedOn w:val="1"/>
    <w:next w:val="1"/>
    <w:qFormat/>
    <w:uiPriority w:val="0"/>
    <w:pPr>
      <w:ind w:left="100" w:leftChars="2500"/>
    </w:pPr>
  </w:style>
  <w:style w:type="paragraph" w:styleId="20">
    <w:name w:val="endnote text"/>
    <w:basedOn w:val="1"/>
    <w:link w:val="19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1">
    <w:name w:val="Balloon Text"/>
    <w:basedOn w:val="1"/>
    <w:semiHidden/>
    <w:qFormat/>
    <w:uiPriority w:val="0"/>
    <w:rPr>
      <w:sz w:val="18"/>
      <w:szCs w:val="18"/>
    </w:rPr>
  </w:style>
  <w:style w:type="paragraph" w:styleId="2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1"/>
    <w:qFormat/>
    <w:uiPriority w:val="0"/>
    <w:pPr>
      <w:spacing w:after="104" w:line="0" w:lineRule="atLeast"/>
      <w:ind w:firstLine="0" w:firstLineChars="0"/>
      <w:jc w:val="left"/>
    </w:pPr>
    <w:rPr>
      <w:rFonts w:ascii="Arial" w:hAnsi="Arial" w:eastAsia="穝灿砰"/>
      <w:sz w:val="28"/>
    </w:rPr>
  </w:style>
  <w:style w:type="paragraph" w:styleId="25">
    <w:name w:val="toc 4"/>
    <w:basedOn w:val="1"/>
    <w:qFormat/>
    <w:uiPriority w:val="0"/>
    <w:pPr>
      <w:spacing w:line="305" w:lineRule="auto"/>
      <w:ind w:firstLine="629" w:firstLineChars="0"/>
    </w:pPr>
  </w:style>
  <w:style w:type="paragraph" w:styleId="26">
    <w:name w:val="Subtitle"/>
    <w:basedOn w:val="1"/>
    <w:next w:val="1"/>
    <w:link w:val="56"/>
    <w:qFormat/>
    <w:uiPriority w:val="11"/>
    <w:pPr>
      <w:spacing w:before="200" w:after="200"/>
    </w:pPr>
    <w:rPr>
      <w:sz w:val="24"/>
      <w:szCs w:val="24"/>
    </w:rPr>
  </w:style>
  <w:style w:type="paragraph" w:styleId="27">
    <w:name w:val="footnote text"/>
    <w:basedOn w:val="1"/>
    <w:link w:val="18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9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30">
    <w:name w:val="toc 2"/>
    <w:basedOn w:val="1"/>
    <w:qFormat/>
    <w:uiPriority w:val="0"/>
    <w:pPr>
      <w:spacing w:line="305" w:lineRule="auto"/>
      <w:ind w:firstLine="209" w:firstLineChars="0"/>
    </w:pPr>
  </w:style>
  <w:style w:type="paragraph" w:styleId="3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2">
    <w:name w:val="Normal (Web)"/>
    <w:basedOn w:val="1"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color w:val="000000"/>
      <w:sz w:val="24"/>
      <w:szCs w:val="24"/>
      <w:lang w:val="en-US" w:eastAsia="zh-CN"/>
    </w:rPr>
  </w:style>
  <w:style w:type="paragraph" w:styleId="33">
    <w:name w:val="Title"/>
    <w:basedOn w:val="1"/>
    <w:qFormat/>
    <w:uiPriority w:val="0"/>
    <w:pPr>
      <w:spacing w:before="209" w:after="209" w:line="0" w:lineRule="atLeast"/>
      <w:ind w:firstLine="0" w:firstLineChars="0"/>
      <w:jc w:val="center"/>
    </w:pPr>
    <w:rPr>
      <w:rFonts w:ascii="Arial" w:hAnsi="Arial" w:eastAsia="穝灿砰"/>
      <w:sz w:val="52"/>
    </w:rPr>
  </w:style>
  <w:style w:type="table" w:styleId="35">
    <w:name w:val="Table Grid"/>
    <w:basedOn w:val="34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7">
    <w:name w:val=" Char"/>
    <w:basedOn w:val="1"/>
    <w:link w:val="36"/>
    <w:qFormat/>
    <w:uiPriority w:val="0"/>
    <w:pPr>
      <w:tabs>
        <w:tab w:val="left" w:pos="840"/>
      </w:tabs>
      <w:ind w:left="840" w:hanging="420" w:firstLineChars="0"/>
      <w:jc w:val="both"/>
    </w:pPr>
    <w:rPr>
      <w:kern w:val="2"/>
      <w:sz w:val="24"/>
      <w:szCs w:val="32"/>
      <w:lang w:val="en-US" w:eastAsia="zh-CN"/>
    </w:rPr>
  </w:style>
  <w:style w:type="character" w:styleId="38">
    <w:name w:val="Strong"/>
    <w:qFormat/>
    <w:uiPriority w:val="0"/>
    <w:rPr>
      <w:b/>
      <w:bCs/>
    </w:rPr>
  </w:style>
  <w:style w:type="character" w:styleId="39">
    <w:name w:val="endnote reference"/>
    <w:basedOn w:val="36"/>
    <w:semiHidden/>
    <w:unhideWhenUsed/>
    <w:qFormat/>
    <w:uiPriority w:val="99"/>
    <w:rPr>
      <w:vertAlign w:val="superscript"/>
    </w:rPr>
  </w:style>
  <w:style w:type="character" w:styleId="40">
    <w:name w:val="page number"/>
    <w:basedOn w:val="36"/>
    <w:qFormat/>
    <w:uiPriority w:val="0"/>
  </w:style>
  <w:style w:type="character" w:styleId="41">
    <w:name w:val="Emphasis"/>
    <w:qFormat/>
    <w:uiPriority w:val="0"/>
    <w:rPr>
      <w:rFonts w:eastAsia="仿宋_GB2312"/>
      <w:b/>
      <w:iCs/>
    </w:rPr>
  </w:style>
  <w:style w:type="character" w:styleId="42">
    <w:name w:val="Hyperlink"/>
    <w:qFormat/>
    <w:uiPriority w:val="0"/>
    <w:rPr>
      <w:rFonts w:cs="Times New Roman"/>
      <w:color w:val="0000FF"/>
      <w:u w:val="single"/>
    </w:rPr>
  </w:style>
  <w:style w:type="character" w:styleId="43">
    <w:name w:val="footnote reference"/>
    <w:basedOn w:val="36"/>
    <w:unhideWhenUsed/>
    <w:qFormat/>
    <w:uiPriority w:val="99"/>
    <w:rPr>
      <w:vertAlign w:val="superscript"/>
    </w:rPr>
  </w:style>
  <w:style w:type="character" w:customStyle="1" w:styleId="44">
    <w:name w:val="Heading 1 Char"/>
    <w:basedOn w:val="36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5">
    <w:name w:val="Heading 2 Char"/>
    <w:basedOn w:val="36"/>
    <w:qFormat/>
    <w:uiPriority w:val="9"/>
    <w:rPr>
      <w:rFonts w:ascii="Arial" w:hAnsi="Arial" w:eastAsia="Arial" w:cs="Arial"/>
      <w:sz w:val="34"/>
    </w:rPr>
  </w:style>
  <w:style w:type="character" w:customStyle="1" w:styleId="46">
    <w:name w:val="Heading 3 Char"/>
    <w:basedOn w:val="36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7">
    <w:name w:val="Heading 4 Char"/>
    <w:basedOn w:val="36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8">
    <w:name w:val="Heading 5 Char"/>
    <w:basedOn w:val="36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9">
    <w:name w:val="Heading 6 Char"/>
    <w:basedOn w:val="36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0">
    <w:name w:val="Heading 7 Char"/>
    <w:basedOn w:val="36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1">
    <w:name w:val="Heading 8 Char"/>
    <w:basedOn w:val="36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2">
    <w:name w:val="Heading 9 Char"/>
    <w:basedOn w:val="36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3">
    <w:name w:val="List Paragraph"/>
    <w:basedOn w:val="1"/>
    <w:qFormat/>
    <w:uiPriority w:val="34"/>
    <w:pPr>
      <w:ind w:left="720"/>
      <w:contextualSpacing/>
    </w:pPr>
  </w:style>
  <w:style w:type="paragraph" w:styleId="5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55">
    <w:name w:val="Title Char"/>
    <w:basedOn w:val="36"/>
    <w:qFormat/>
    <w:uiPriority w:val="10"/>
    <w:rPr>
      <w:sz w:val="48"/>
      <w:szCs w:val="48"/>
    </w:rPr>
  </w:style>
  <w:style w:type="character" w:customStyle="1" w:styleId="56">
    <w:name w:val="Subtitle Char"/>
    <w:basedOn w:val="36"/>
    <w:link w:val="26"/>
    <w:qFormat/>
    <w:uiPriority w:val="11"/>
    <w:rPr>
      <w:sz w:val="24"/>
      <w:szCs w:val="24"/>
    </w:rPr>
  </w:style>
  <w:style w:type="paragraph" w:styleId="57">
    <w:name w:val="Quote"/>
    <w:basedOn w:val="1"/>
    <w:next w:val="1"/>
    <w:link w:val="58"/>
    <w:qFormat/>
    <w:uiPriority w:val="29"/>
    <w:pPr>
      <w:ind w:left="720" w:right="720"/>
    </w:pPr>
    <w:rPr>
      <w:i/>
    </w:rPr>
  </w:style>
  <w:style w:type="character" w:customStyle="1" w:styleId="58">
    <w:name w:val="Quote Char"/>
    <w:link w:val="57"/>
    <w:qFormat/>
    <w:uiPriority w:val="29"/>
    <w:rPr>
      <w:i/>
    </w:rPr>
  </w:style>
  <w:style w:type="paragraph" w:styleId="59">
    <w:name w:val="Intense Quote"/>
    <w:basedOn w:val="1"/>
    <w:next w:val="1"/>
    <w:link w:val="6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60">
    <w:name w:val="Intense Quote Char"/>
    <w:link w:val="59"/>
    <w:qFormat/>
    <w:uiPriority w:val="30"/>
    <w:rPr>
      <w:i/>
    </w:rPr>
  </w:style>
  <w:style w:type="character" w:customStyle="1" w:styleId="61">
    <w:name w:val="Header Char"/>
    <w:basedOn w:val="36"/>
    <w:qFormat/>
    <w:uiPriority w:val="99"/>
  </w:style>
  <w:style w:type="character" w:customStyle="1" w:styleId="62">
    <w:name w:val="Footer Char"/>
    <w:basedOn w:val="36"/>
    <w:qFormat/>
    <w:uiPriority w:val="99"/>
  </w:style>
  <w:style w:type="character" w:customStyle="1" w:styleId="63">
    <w:name w:val="Caption Char"/>
    <w:qFormat/>
    <w:uiPriority w:val="99"/>
  </w:style>
  <w:style w:type="table" w:customStyle="1" w:styleId="64">
    <w:name w:val="Table Grid Light"/>
    <w:basedOn w:val="34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Plain Table 1"/>
    <w:basedOn w:val="34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Plain Table 2"/>
    <w:basedOn w:val="3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7">
    <w:name w:val="Plain Table 3"/>
    <w:basedOn w:val="34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8">
    <w:name w:val="Plain Table 4"/>
    <w:basedOn w:val="3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9">
    <w:name w:val="Plain Table 5"/>
    <w:basedOn w:val="34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0">
    <w:name w:val="Grid Table 1 Light"/>
    <w:basedOn w:val="34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1">
    <w:name w:val="Grid Table 1 Light - Accent 1"/>
    <w:basedOn w:val="34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2">
    <w:name w:val="Grid Table 1 Light - Accent 2"/>
    <w:basedOn w:val="34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3">
    <w:name w:val="Grid Table 1 Light - Accent 3"/>
    <w:basedOn w:val="34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4">
    <w:name w:val="Grid Table 1 Light - Accent 4"/>
    <w:basedOn w:val="3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5">
    <w:name w:val="Grid Table 1 Light - Accent 5"/>
    <w:basedOn w:val="34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6">
    <w:name w:val="Grid Table 1 Light - Accent 6"/>
    <w:basedOn w:val="34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7">
    <w:name w:val="Grid Table 2"/>
    <w:basedOn w:val="34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2 - Accent 1"/>
    <w:basedOn w:val="34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2 - Accent 2"/>
    <w:basedOn w:val="34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2 - Accent 3"/>
    <w:basedOn w:val="34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2 - Accent 4"/>
    <w:basedOn w:val="3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2 - Accent 5"/>
    <w:basedOn w:val="34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2 - Accent 6"/>
    <w:basedOn w:val="34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3"/>
    <w:basedOn w:val="34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3 - Accent 1"/>
    <w:basedOn w:val="34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6">
    <w:name w:val="Grid Table 3 - Accent 2"/>
    <w:basedOn w:val="34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3 - Accent 3"/>
    <w:basedOn w:val="34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3 - Accent 4"/>
    <w:basedOn w:val="3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3 - Accent 5"/>
    <w:basedOn w:val="34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3 - Accent 6"/>
    <w:basedOn w:val="34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4"/>
    <w:basedOn w:val="3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2">
    <w:name w:val="Grid Table 4 - Accent 1"/>
    <w:basedOn w:val="34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93">
    <w:name w:val="Grid Table 4 - Accent 2"/>
    <w:basedOn w:val="34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4">
    <w:name w:val="Grid Table 4 - Accent 3"/>
    <w:basedOn w:val="34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5">
    <w:name w:val="Grid Table 4 - Accent 4"/>
    <w:basedOn w:val="3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6">
    <w:name w:val="Grid Table 4 - Accent 5"/>
    <w:basedOn w:val="34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7">
    <w:name w:val="Grid Table 4 - Accent 6"/>
    <w:basedOn w:val="34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8">
    <w:name w:val="Grid Table 5 Dark"/>
    <w:basedOn w:val="3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9">
    <w:name w:val="Grid Table 5 Dark- Accent 1"/>
    <w:basedOn w:val="3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0">
    <w:name w:val="Grid Table 5 Dark - Accent 2"/>
    <w:basedOn w:val="3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1">
    <w:name w:val="Grid Table 5 Dark - Accent 3"/>
    <w:basedOn w:val="3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02">
    <w:name w:val="Grid Table 5 Dark- Accent 4"/>
    <w:basedOn w:val="3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03">
    <w:name w:val="Grid Table 5 Dark - Accent 5"/>
    <w:basedOn w:val="3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4">
    <w:name w:val="Grid Table 5 Dark - Accent 6"/>
    <w:basedOn w:val="3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5">
    <w:name w:val="Grid Table 6 Colorful"/>
    <w:basedOn w:val="34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6 Colorful - Accent 1"/>
    <w:basedOn w:val="34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6 Colorful - Accent 2"/>
    <w:basedOn w:val="34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6 Colorful - Accent 3"/>
    <w:basedOn w:val="34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6 Colorful - Accent 4"/>
    <w:basedOn w:val="3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6 Colorful - Accent 5"/>
    <w:basedOn w:val="34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6 Colorful - Accent 6"/>
    <w:basedOn w:val="34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2">
    <w:name w:val="Grid Table 7 Colorful"/>
    <w:basedOn w:val="34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7 Colorful - Accent 1"/>
    <w:basedOn w:val="34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7 Colorful - Accent 2"/>
    <w:basedOn w:val="34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5">
    <w:name w:val="Grid Table 7 Colorful - Accent 3"/>
    <w:basedOn w:val="34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6">
    <w:name w:val="Grid Table 7 Colorful - Accent 4"/>
    <w:basedOn w:val="3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7">
    <w:name w:val="Grid Table 7 Colorful - Accent 5"/>
    <w:basedOn w:val="34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Grid Table 7 Colorful - Accent 6"/>
    <w:basedOn w:val="34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9">
    <w:name w:val="List Table 1 Light"/>
    <w:basedOn w:val="3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1 Light - Accent 1"/>
    <w:basedOn w:val="3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1 Light - Accent 2"/>
    <w:basedOn w:val="3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1 Light - Accent 3"/>
    <w:basedOn w:val="3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1 Light - Accent 4"/>
    <w:basedOn w:val="3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1 Light - Accent 5"/>
    <w:basedOn w:val="3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1 Light - Accent 6"/>
    <w:basedOn w:val="3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2"/>
    <w:basedOn w:val="34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7">
    <w:name w:val="List Table 2 - Accent 1"/>
    <w:basedOn w:val="34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8">
    <w:name w:val="List Table 2 - Accent 2"/>
    <w:basedOn w:val="34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9">
    <w:name w:val="List Table 2 - Accent 3"/>
    <w:basedOn w:val="34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0">
    <w:name w:val="List Table 2 - Accent 4"/>
    <w:basedOn w:val="3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1">
    <w:name w:val="List Table 2 - Accent 5"/>
    <w:basedOn w:val="34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2">
    <w:name w:val="List Table 2 - Accent 6"/>
    <w:basedOn w:val="34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3">
    <w:name w:val="List Table 3"/>
    <w:basedOn w:val="3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4">
    <w:name w:val="List Table 3 - Accent 1"/>
    <w:basedOn w:val="34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5">
    <w:name w:val="List Table 3 - Accent 2"/>
    <w:basedOn w:val="34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6">
    <w:name w:val="List Table 3 - Accent 3"/>
    <w:basedOn w:val="34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7">
    <w:name w:val="List Table 3 - Accent 4"/>
    <w:basedOn w:val="3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8">
    <w:name w:val="List Table 3 - Accent 5"/>
    <w:basedOn w:val="34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9">
    <w:name w:val="List Table 3 - Accent 6"/>
    <w:basedOn w:val="34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0">
    <w:name w:val="List Table 4"/>
    <w:basedOn w:val="3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1">
    <w:name w:val="List Table 4 - Accent 1"/>
    <w:basedOn w:val="34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42">
    <w:name w:val="List Table 4 - Accent 2"/>
    <w:basedOn w:val="34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3">
    <w:name w:val="List Table 4 - Accent 3"/>
    <w:basedOn w:val="34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4">
    <w:name w:val="List Table 4 - Accent 4"/>
    <w:basedOn w:val="3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5">
    <w:name w:val="List Table 4 - Accent 5"/>
    <w:basedOn w:val="34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6">
    <w:name w:val="List Table 4 - Accent 6"/>
    <w:basedOn w:val="34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7">
    <w:name w:val="List Table 5 Dark"/>
    <w:basedOn w:val="34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8">
    <w:name w:val="List Table 5 Dark - Accent 1"/>
    <w:basedOn w:val="34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9">
    <w:name w:val="List Table 5 Dark - Accent 2"/>
    <w:basedOn w:val="34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0">
    <w:name w:val="List Table 5 Dark - Accent 3"/>
    <w:basedOn w:val="34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1">
    <w:name w:val="List Table 5 Dark - Accent 4"/>
    <w:basedOn w:val="3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52">
    <w:name w:val="List Table 5 Dark - Accent 5"/>
    <w:basedOn w:val="34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53">
    <w:name w:val="List Table 5 Dark - Accent 6"/>
    <w:basedOn w:val="34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4">
    <w:name w:val="List Table 6 Colorful"/>
    <w:basedOn w:val="34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5">
    <w:name w:val="List Table 6 Colorful - Accent 1"/>
    <w:basedOn w:val="34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6 Colorful - Accent 2"/>
    <w:basedOn w:val="34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6 Colorful - Accent 3"/>
    <w:basedOn w:val="34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6 Colorful - Accent 4"/>
    <w:basedOn w:val="3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6 Colorful - Accent 5"/>
    <w:basedOn w:val="34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6 Colorful - Accent 6"/>
    <w:basedOn w:val="34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"/>
    <w:basedOn w:val="34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2">
    <w:name w:val="List Table 7 Colorful - Accent 1"/>
    <w:basedOn w:val="34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3">
    <w:name w:val="List Table 7 Colorful - Accent 2"/>
    <w:basedOn w:val="34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4">
    <w:name w:val="List Table 7 Colorful - Accent 3"/>
    <w:basedOn w:val="34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7 Colorful - Accent 4"/>
    <w:basedOn w:val="3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7 Colorful - Accent 5"/>
    <w:basedOn w:val="34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7 Colorful - Accent 6"/>
    <w:basedOn w:val="34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ned - Accent"/>
    <w:basedOn w:val="3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Lined - Accent 1"/>
    <w:basedOn w:val="3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Lined - Accent 2"/>
    <w:basedOn w:val="3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Lined - Accent 3"/>
    <w:basedOn w:val="34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Lined - Accent 4"/>
    <w:basedOn w:val="3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Lined - Accent 5"/>
    <w:basedOn w:val="3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Lined - Accent 6"/>
    <w:basedOn w:val="3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 &amp; Lined - Accent"/>
    <w:basedOn w:val="34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6">
    <w:name w:val="Bordered &amp; Lined - Accent 1"/>
    <w:basedOn w:val="34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7">
    <w:name w:val="Bordered &amp; Lined - Accent 2"/>
    <w:basedOn w:val="34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8">
    <w:name w:val="Bordered &amp; Lined - Accent 3"/>
    <w:basedOn w:val="34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9">
    <w:name w:val="Bordered &amp; Lined - Accent 4"/>
    <w:basedOn w:val="3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0">
    <w:name w:val="Bordered &amp; Lined - Accent 5"/>
    <w:basedOn w:val="34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1">
    <w:name w:val="Bordered &amp; Lined - Accent 6"/>
    <w:basedOn w:val="34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2">
    <w:name w:val="Bordered"/>
    <w:basedOn w:val="34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3">
    <w:name w:val="Bordered - Accent 1"/>
    <w:basedOn w:val="34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4">
    <w:name w:val="Bordered - Accent 2"/>
    <w:basedOn w:val="34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5">
    <w:name w:val="Bordered - Accent 3"/>
    <w:basedOn w:val="34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6">
    <w:name w:val="Bordered - Accent 4"/>
    <w:basedOn w:val="3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7">
    <w:name w:val="Bordered - Accent 5"/>
    <w:basedOn w:val="34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8">
    <w:name w:val="Bordered - Accent 6"/>
    <w:basedOn w:val="34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9">
    <w:name w:val="Footnote Text Char"/>
    <w:link w:val="27"/>
    <w:qFormat/>
    <w:uiPriority w:val="99"/>
    <w:rPr>
      <w:sz w:val="18"/>
    </w:rPr>
  </w:style>
  <w:style w:type="character" w:customStyle="1" w:styleId="190">
    <w:name w:val="Endnote Text Char"/>
    <w:link w:val="20"/>
    <w:uiPriority w:val="99"/>
    <w:rPr>
      <w:sz w:val="20"/>
    </w:rPr>
  </w:style>
  <w:style w:type="paragraph" w:customStyle="1" w:styleId="19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92">
    <w:name w:val="WPS Plain"/>
    <w:qFormat/>
    <w:uiPriority w:val="0"/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193">
    <w:name w:val="目录标题"/>
    <w:basedOn w:val="1"/>
    <w:qFormat/>
    <w:uiPriority w:val="0"/>
    <w:pPr>
      <w:spacing w:before="209" w:after="209" w:line="0" w:lineRule="atLeast"/>
      <w:jc w:val="center"/>
    </w:pPr>
    <w:rPr>
      <w:rFonts w:ascii="Arial" w:hAnsi="Arial" w:eastAsia="穝灿砰"/>
      <w:spacing w:val="209"/>
      <w:sz w:val="52"/>
    </w:rPr>
  </w:style>
  <w:style w:type="paragraph" w:customStyle="1" w:styleId="194">
    <w:name w:val="文章附标题"/>
    <w:basedOn w:val="1"/>
    <w:uiPriority w:val="0"/>
    <w:pPr>
      <w:spacing w:before="104" w:after="104" w:line="0" w:lineRule="atLeast"/>
      <w:ind w:firstLine="0" w:firstLineChars="0"/>
      <w:jc w:val="center"/>
    </w:pPr>
    <w:rPr>
      <w:sz w:val="36"/>
    </w:rPr>
  </w:style>
  <w:style w:type="paragraph" w:customStyle="1" w:styleId="195">
    <w:name w:val=" Char Char Char Char Char Char Char Char1 Char Char Char Char Char Char Char Char Char Char Char Char Char Char Char Char"/>
    <w:basedOn w:val="1"/>
    <w:qFormat/>
    <w:uiPriority w:val="0"/>
    <w:pPr>
      <w:ind w:firstLine="0" w:firstLineChars="0"/>
      <w:jc w:val="both"/>
    </w:pPr>
    <w:rPr>
      <w:rFonts w:ascii="Tahoma" w:hAnsi="Tahoma" w:eastAsia="宋体"/>
      <w:kern w:val="2"/>
      <w:sz w:val="24"/>
      <w:lang w:val="en-US" w:eastAsia="zh-CN"/>
    </w:rPr>
  </w:style>
  <w:style w:type="paragraph" w:customStyle="1" w:styleId="196">
    <w:name w:val=" Char Char Char Char1 Char Char Char Char Char Char"/>
    <w:basedOn w:val="1"/>
    <w:uiPriority w:val="0"/>
    <w:pPr>
      <w:tabs>
        <w:tab w:val="left" w:pos="840"/>
      </w:tabs>
      <w:ind w:left="840" w:hanging="420" w:firstLineChars="0"/>
      <w:jc w:val="both"/>
    </w:pPr>
    <w:rPr>
      <w:kern w:val="2"/>
      <w:szCs w:val="32"/>
      <w:lang w:val="en-US" w:eastAsia="zh-CN"/>
    </w:rPr>
  </w:style>
  <w:style w:type="paragraph" w:customStyle="1" w:styleId="197">
    <w:name w:val="p0"/>
    <w:basedOn w:val="1"/>
    <w:qFormat/>
    <w:uiPriority w:val="0"/>
    <w:pPr>
      <w:widowControl/>
      <w:ind w:firstLine="0" w:firstLineChars="0"/>
      <w:jc w:val="both"/>
    </w:pPr>
    <w:rPr>
      <w:rFonts w:eastAsia="宋体"/>
      <w:sz w:val="21"/>
      <w:szCs w:val="21"/>
      <w:lang w:val="en-US" w:eastAsia="zh-CN"/>
    </w:rPr>
  </w:style>
  <w:style w:type="paragraph" w:customStyle="1" w:styleId="198">
    <w:name w:val="四级标题1.1.1.1"/>
    <w:basedOn w:val="1"/>
    <w:next w:val="1"/>
    <w:qFormat/>
    <w:uiPriority w:val="0"/>
    <w:pPr>
      <w:keepNext/>
      <w:keepLines/>
      <w:widowControl/>
      <w:adjustRightInd w:val="0"/>
      <w:spacing w:before="40" w:after="40" w:line="360" w:lineRule="auto"/>
      <w:ind w:firstLine="0" w:firstLineChars="0"/>
      <w:jc w:val="both"/>
      <w:outlineLvl w:val="3"/>
    </w:pPr>
    <w:rPr>
      <w:rFonts w:eastAsia="宋体"/>
      <w:kern w:val="2"/>
      <w:sz w:val="21"/>
      <w:szCs w:val="24"/>
      <w:lang w:val="en-US" w:eastAsia="zh-CN"/>
    </w:rPr>
  </w:style>
  <w:style w:type="character" w:customStyle="1" w:styleId="199">
    <w:name w:val="图注 Char"/>
    <w:link w:val="200"/>
    <w:qFormat/>
    <w:uiPriority w:val="0"/>
    <w:rPr>
      <w:rFonts w:ascii="黑体" w:eastAsia="黑体"/>
      <w:kern w:val="2"/>
      <w:sz w:val="21"/>
      <w:szCs w:val="21"/>
      <w:lang w:bidi="ar-SA"/>
    </w:rPr>
  </w:style>
  <w:style w:type="paragraph" w:customStyle="1" w:styleId="200">
    <w:name w:val="图注"/>
    <w:basedOn w:val="1"/>
    <w:link w:val="199"/>
    <w:uiPriority w:val="0"/>
    <w:pPr>
      <w:spacing w:line="360" w:lineRule="auto"/>
      <w:ind w:firstLine="420"/>
      <w:jc w:val="center"/>
    </w:pPr>
    <w:rPr>
      <w:rFonts w:ascii="黑体" w:eastAsia="黑体"/>
      <w:kern w:val="2"/>
      <w:sz w:val="21"/>
      <w:szCs w:val="21"/>
    </w:rPr>
  </w:style>
  <w:style w:type="character" w:customStyle="1" w:styleId="201">
    <w:name w:val="表格1 Char"/>
    <w:link w:val="202"/>
    <w:qFormat/>
    <w:uiPriority w:val="0"/>
    <w:rPr>
      <w:kern w:val="2"/>
      <w:sz w:val="21"/>
      <w:szCs w:val="24"/>
      <w:lang w:bidi="ar-SA"/>
    </w:rPr>
  </w:style>
  <w:style w:type="paragraph" w:customStyle="1" w:styleId="202">
    <w:name w:val="表格1"/>
    <w:basedOn w:val="1"/>
    <w:link w:val="201"/>
    <w:qFormat/>
    <w:uiPriority w:val="0"/>
    <w:pPr>
      <w:topLinePunct/>
      <w:spacing w:line="320" w:lineRule="exact"/>
      <w:ind w:firstLine="0" w:firstLineChars="0"/>
      <w:jc w:val="both"/>
    </w:pPr>
    <w:rPr>
      <w:rFonts w:eastAsia="Times New Roman"/>
      <w:kern w:val="2"/>
      <w:sz w:val="21"/>
      <w:szCs w:val="24"/>
    </w:rPr>
  </w:style>
  <w:style w:type="paragraph" w:customStyle="1" w:styleId="203">
    <w:name w:val="defaultfont2"/>
    <w:basedOn w:val="1"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sz w:val="24"/>
      <w:szCs w:val="24"/>
      <w:lang w:val="en-US" w:eastAsia="zh-CN"/>
    </w:rPr>
  </w:style>
  <w:style w:type="paragraph" w:customStyle="1" w:styleId="204">
    <w:name w:val="Char"/>
    <w:basedOn w:val="1"/>
    <w:uiPriority w:val="0"/>
    <w:pPr>
      <w:widowControl/>
      <w:spacing w:after="160" w:line="240" w:lineRule="exact"/>
      <w:ind w:firstLine="0" w:firstLineChars="0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205">
    <w:name w:val="p16"/>
    <w:basedOn w:val="1"/>
    <w:qFormat/>
    <w:uiPriority w:val="0"/>
    <w:pPr>
      <w:widowControl/>
      <w:ind w:firstLine="0" w:firstLineChars="0"/>
    </w:pPr>
    <w:rPr>
      <w:rFonts w:ascii="宋体" w:hAnsi="宋体" w:eastAsia="宋体" w:cs="宋体"/>
      <w:sz w:val="24"/>
      <w:szCs w:val="24"/>
      <w:lang w:val="en-US" w:eastAsia="zh-CN"/>
    </w:rPr>
  </w:style>
  <w:style w:type="paragraph" w:customStyle="1" w:styleId="206">
    <w:name w:val="p17"/>
    <w:basedOn w:val="1"/>
    <w:qFormat/>
    <w:uiPriority w:val="0"/>
    <w:pPr>
      <w:widowControl/>
      <w:spacing w:line="408" w:lineRule="auto"/>
      <w:ind w:left="1" w:firstLine="23" w:firstLineChars="0"/>
      <w:jc w:val="both"/>
    </w:pPr>
    <w:rPr>
      <w:rFonts w:eastAsia="宋体"/>
      <w:color w:val="000000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平政办发（格式）.dot</Template>
  <Pages>33</Pages>
  <Words>9902</Words>
  <Characters>9986</Characters>
  <TotalTime>5</TotalTime>
  <ScaleCrop>false</ScaleCrop>
  <LinksUpToDate>false</LinksUpToDate>
  <CharactersWithSpaces>10041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2016-11-18T03:33:00Z</dcterms:created>
  <dc:creator>微软用户</dc:creator>
  <cp:lastModifiedBy>sissy</cp:lastModifiedBy>
  <dcterms:modified xsi:type="dcterms:W3CDTF">2025-11-25T04:15:26Z</dcterms:modified>
  <dc:title>政府工作报告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eyJoZGlkIjoiZDg1MDQwZTFiN2M2YWE0Y2IyNGNlMDNhZDVjNjJkNTEiLCJ1c2VySWQiOiI2Mzk2NDk1MTIifQ==</vt:lpwstr>
  </property>
  <property fmtid="{D5CDD505-2E9C-101B-9397-08002B2CF9AE}" pid="4" name="ICV">
    <vt:lpwstr>04B95345288A46D0834A70140EA13919_13</vt:lpwstr>
  </property>
</Properties>
</file>